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AD" w:rsidRDefault="00DC54DD">
      <w:pPr>
        <w:rPr>
          <w:rFonts w:ascii="Univers" w:hAnsi="Univers"/>
        </w:rPr>
      </w:pPr>
      <w:r>
        <w:rPr>
          <w:rFonts w:ascii="Univers" w:hAnsi="Univers"/>
        </w:rPr>
        <w:t>Elektroauto: 1000 Stück</w:t>
      </w:r>
    </w:p>
    <w:p w:rsidR="00DC54DD" w:rsidRDefault="00DC54DD">
      <w:pPr>
        <w:rPr>
          <w:rFonts w:ascii="Univers" w:hAnsi="Univers"/>
        </w:rPr>
      </w:pPr>
      <w:r>
        <w:rPr>
          <w:rFonts w:ascii="Univers" w:hAnsi="Univers"/>
        </w:rPr>
        <w:t>4 Räder mit jeweils 1 Reifen und 1 Radkappe</w:t>
      </w:r>
    </w:p>
    <w:p w:rsidR="00DC54DD" w:rsidRDefault="00DC54DD">
      <w:pPr>
        <w:rPr>
          <w:rFonts w:ascii="Univers" w:hAnsi="Univers"/>
        </w:rPr>
      </w:pPr>
      <w:r>
        <w:rPr>
          <w:rFonts w:ascii="Univers" w:hAnsi="Univers"/>
        </w:rPr>
        <w:t>1 Ele</w:t>
      </w:r>
      <w:r w:rsidR="00BA7EF5">
        <w:rPr>
          <w:rFonts w:ascii="Univers" w:hAnsi="Univers"/>
        </w:rPr>
        <w:t>k</w:t>
      </w:r>
      <w:bookmarkStart w:id="0" w:name="_GoBack"/>
      <w:bookmarkEnd w:id="0"/>
      <w:r>
        <w:rPr>
          <w:rFonts w:ascii="Univers" w:hAnsi="Univers"/>
        </w:rPr>
        <w:t>tromotor</w:t>
      </w:r>
    </w:p>
    <w:p w:rsidR="00DC54DD" w:rsidRDefault="00DC54DD">
      <w:pPr>
        <w:rPr>
          <w:rFonts w:ascii="Univers" w:hAnsi="Univers"/>
        </w:rPr>
      </w:pPr>
      <w:r>
        <w:rPr>
          <w:rFonts w:ascii="Univers" w:hAnsi="Univers"/>
        </w:rPr>
        <w:t>1 Ladebuchse</w:t>
      </w:r>
    </w:p>
    <w:p w:rsidR="00DC54DD" w:rsidRDefault="00DC54DD">
      <w:pPr>
        <w:rPr>
          <w:rFonts w:ascii="Univers" w:hAnsi="Univers"/>
        </w:rPr>
      </w:pPr>
      <w:r>
        <w:rPr>
          <w:rFonts w:ascii="Univers" w:hAnsi="Univers"/>
        </w:rPr>
        <w:t>1 Ein-Ausschalter</w:t>
      </w:r>
    </w:p>
    <w:p w:rsidR="00DC54DD" w:rsidRDefault="00DC54DD">
      <w:pPr>
        <w:rPr>
          <w:rFonts w:ascii="Univers" w:hAnsi="Univers"/>
        </w:rPr>
      </w:pPr>
      <w:r>
        <w:rPr>
          <w:rFonts w:ascii="Univers" w:hAnsi="Univers"/>
        </w:rPr>
        <w:t>1 Batterie</w:t>
      </w:r>
    </w:p>
    <w:p w:rsidR="00DC54DD" w:rsidRDefault="00DC54DD">
      <w:pPr>
        <w:rPr>
          <w:rFonts w:ascii="Univers" w:hAnsi="Univers"/>
        </w:rPr>
      </w:pPr>
      <w:r>
        <w:rPr>
          <w:rFonts w:ascii="Univers" w:hAnsi="Univers"/>
        </w:rPr>
        <w:t>1 Batteriehalter</w:t>
      </w:r>
    </w:p>
    <w:p w:rsidR="00DC54DD" w:rsidRDefault="00DC54DD">
      <w:pPr>
        <w:rPr>
          <w:rFonts w:ascii="Univers" w:hAnsi="Univers"/>
        </w:rPr>
      </w:pPr>
      <w:r>
        <w:rPr>
          <w:rFonts w:ascii="Univers" w:hAnsi="Univers"/>
        </w:rPr>
        <w:t xml:space="preserve">4 Kabel </w:t>
      </w:r>
    </w:p>
    <w:p w:rsidR="00DC54DD" w:rsidRDefault="00DC54DD">
      <w:pPr>
        <w:rPr>
          <w:rFonts w:ascii="Univers" w:hAnsi="Univers"/>
        </w:rPr>
      </w:pPr>
      <w:r>
        <w:rPr>
          <w:rFonts w:ascii="Univers" w:hAnsi="Univers"/>
        </w:rPr>
        <w:t>Gehäuse</w:t>
      </w:r>
    </w:p>
    <w:p w:rsidR="00DC54DD" w:rsidRDefault="00DC54DD">
      <w:pPr>
        <w:rPr>
          <w:rFonts w:ascii="Univers" w:hAnsi="Univers"/>
        </w:rPr>
      </w:pPr>
      <w:r>
        <w:rPr>
          <w:rFonts w:ascii="Univers" w:hAnsi="Univers"/>
        </w:rPr>
        <w:t>Gehäuseabdeckung</w:t>
      </w:r>
    </w:p>
    <w:p w:rsidR="00DC54DD" w:rsidRPr="00CE0D69" w:rsidRDefault="00DC54DD">
      <w:pPr>
        <w:rPr>
          <w:rFonts w:ascii="Univers" w:hAnsi="Univers"/>
        </w:rPr>
      </w:pPr>
    </w:p>
    <w:sectPr w:rsidR="00DC54DD" w:rsidRPr="00CE0D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362D3"/>
    <w:multiLevelType w:val="multilevel"/>
    <w:tmpl w:val="E03630E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DD"/>
    <w:rsid w:val="0029564D"/>
    <w:rsid w:val="006E6742"/>
    <w:rsid w:val="00BA7EF5"/>
    <w:rsid w:val="00CE0D69"/>
    <w:rsid w:val="00D33AAD"/>
    <w:rsid w:val="00DC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564D"/>
  </w:style>
  <w:style w:type="paragraph" w:styleId="berschrift1">
    <w:name w:val="heading 1"/>
    <w:basedOn w:val="Standard"/>
    <w:next w:val="Standard"/>
    <w:link w:val="berschrift1Zchn"/>
    <w:uiPriority w:val="9"/>
    <w:qFormat/>
    <w:rsid w:val="0029564D"/>
    <w:pPr>
      <w:keepNext/>
      <w:keepLines/>
      <w:numPr>
        <w:numId w:val="1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564D"/>
    <w:pPr>
      <w:keepNext/>
      <w:keepLines/>
      <w:numPr>
        <w:ilvl w:val="1"/>
        <w:numId w:val="1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564D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564D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564D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564D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564D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564D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564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56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56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56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56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56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56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56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56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9564D"/>
    <w:pPr>
      <w:numPr>
        <w:numId w:val="0"/>
      </w:num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564D"/>
  </w:style>
  <w:style w:type="paragraph" w:styleId="berschrift1">
    <w:name w:val="heading 1"/>
    <w:basedOn w:val="Standard"/>
    <w:next w:val="Standard"/>
    <w:link w:val="berschrift1Zchn"/>
    <w:uiPriority w:val="9"/>
    <w:qFormat/>
    <w:rsid w:val="0029564D"/>
    <w:pPr>
      <w:keepNext/>
      <w:keepLines/>
      <w:numPr>
        <w:numId w:val="1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564D"/>
    <w:pPr>
      <w:keepNext/>
      <w:keepLines/>
      <w:numPr>
        <w:ilvl w:val="1"/>
        <w:numId w:val="1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564D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564D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564D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564D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564D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564D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564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56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56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56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56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56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56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56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56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9564D"/>
    <w:pPr>
      <w:numPr>
        <w:numId w:val="0"/>
      </w:num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DB134EA3.dotm</Template>
  <TotalTime>0</TotalTime>
  <Pages>1</Pages>
  <Words>24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Weihenstephan-Triesdorf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${UNAME}</dc:creator>
  <cp:lastModifiedBy>${UNAME}</cp:lastModifiedBy>
  <cp:revision>2</cp:revision>
  <dcterms:created xsi:type="dcterms:W3CDTF">2016-11-30T10:25:00Z</dcterms:created>
  <dcterms:modified xsi:type="dcterms:W3CDTF">2016-11-30T10:32:00Z</dcterms:modified>
</cp:coreProperties>
</file>