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326"/>
        <w:gridCol w:w="696"/>
        <w:gridCol w:w="820"/>
        <w:gridCol w:w="778"/>
        <w:gridCol w:w="522"/>
        <w:gridCol w:w="192"/>
        <w:gridCol w:w="208"/>
        <w:gridCol w:w="506"/>
        <w:gridCol w:w="662"/>
        <w:gridCol w:w="684"/>
        <w:gridCol w:w="598"/>
        <w:gridCol w:w="615"/>
      </w:tblGrid>
      <w:tr w:rsidR="00C62D8F" w:rsidRPr="008B33DC" w:rsidTr="00C62D8F">
        <w:trPr>
          <w:trHeight w:hRule="exact" w:val="444"/>
        </w:trPr>
        <w:tc>
          <w:tcPr>
            <w:tcW w:w="3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Ges.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Nr.</w:t>
            </w:r>
          </w:p>
        </w:tc>
        <w:tc>
          <w:tcPr>
            <w:tcW w:w="2559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Bearb.</w:t>
            </w:r>
          </w:p>
        </w:tc>
      </w:tr>
      <w:tr w:rsidR="00C62D8F" w:rsidRPr="008B33DC" w:rsidTr="00C62D8F">
        <w:trPr>
          <w:trHeight w:hRule="exact" w:val="454"/>
        </w:trPr>
        <w:tc>
          <w:tcPr>
            <w:tcW w:w="3019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Ort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Dat.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Expos.</w:t>
            </w:r>
          </w:p>
        </w:tc>
        <w:tc>
          <w:tcPr>
            <w:tcW w:w="18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RW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454"/>
        </w:trPr>
        <w:tc>
          <w:tcPr>
            <w:tcW w:w="3019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Standort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m NN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Neigung </w:t>
            </w:r>
          </w:p>
        </w:tc>
        <w:tc>
          <w:tcPr>
            <w:tcW w:w="18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HW</w:t>
            </w:r>
          </w:p>
        </w:tc>
      </w:tr>
      <w:tr w:rsidR="00C62D8F" w:rsidRPr="008B33DC" w:rsidTr="00C62D8F">
        <w:trPr>
          <w:trHeight w:hRule="exact" w:val="488"/>
        </w:trPr>
        <w:tc>
          <w:tcPr>
            <w:tcW w:w="72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Fläche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m²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8B33DC">
              <w:rPr>
                <w:rFonts w:ascii="Arial Narrow" w:hAnsi="Arial Narrow" w:cs="Arial"/>
                <w:sz w:val="12"/>
                <w:szCs w:val="12"/>
              </w:rPr>
              <w:t>Anst</w:t>
            </w:r>
            <w:proofErr w:type="spellEnd"/>
            <w:r w:rsidRPr="008B33DC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Grobboden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Feinboden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Streu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Arten zahl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B1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B2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S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K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</w:tr>
      <w:tr w:rsidR="00C62D8F" w:rsidRPr="008B33DC" w:rsidTr="00C62D8F">
        <w:trPr>
          <w:trHeight w:hRule="exact" w:val="496"/>
        </w:trPr>
        <w:tc>
          <w:tcPr>
            <w:tcW w:w="4447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Sonst. Angaben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B1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m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B2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m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S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cm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MF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</w:tr>
      <w:tr w:rsidR="00C62D8F" w:rsidRPr="008B33DC" w:rsidTr="00C62D8F">
        <w:trPr>
          <w:trHeight w:hRule="exact" w:val="286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8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27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C62D8F" w:rsidRPr="008B33DC" w:rsidTr="00C62D8F">
        <w:trPr>
          <w:trHeight w:hRule="exact" w:val="444"/>
        </w:trPr>
        <w:tc>
          <w:tcPr>
            <w:tcW w:w="3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lastRenderedPageBreak/>
              <w:t>Ges.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Nr.</w:t>
            </w:r>
          </w:p>
        </w:tc>
        <w:tc>
          <w:tcPr>
            <w:tcW w:w="2559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Bearb.</w:t>
            </w:r>
          </w:p>
        </w:tc>
      </w:tr>
      <w:tr w:rsidR="00C62D8F" w:rsidRPr="008B33DC" w:rsidTr="00C62D8F">
        <w:trPr>
          <w:trHeight w:hRule="exact" w:val="454"/>
        </w:trPr>
        <w:tc>
          <w:tcPr>
            <w:tcW w:w="3019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Ort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Dat.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Expos.</w:t>
            </w:r>
          </w:p>
        </w:tc>
        <w:tc>
          <w:tcPr>
            <w:tcW w:w="18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RW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454"/>
        </w:trPr>
        <w:tc>
          <w:tcPr>
            <w:tcW w:w="3019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Standort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m NN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Neigung </w:t>
            </w:r>
          </w:p>
        </w:tc>
        <w:tc>
          <w:tcPr>
            <w:tcW w:w="18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HW</w:t>
            </w:r>
          </w:p>
        </w:tc>
      </w:tr>
      <w:tr w:rsidR="00C62D8F" w:rsidRPr="008B33DC" w:rsidTr="00C62D8F">
        <w:trPr>
          <w:trHeight w:hRule="exact" w:val="488"/>
        </w:trPr>
        <w:tc>
          <w:tcPr>
            <w:tcW w:w="72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Fläche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m²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8B33DC">
              <w:rPr>
                <w:rFonts w:ascii="Arial Narrow" w:hAnsi="Arial Narrow" w:cs="Arial"/>
                <w:sz w:val="12"/>
                <w:szCs w:val="12"/>
              </w:rPr>
              <w:t>Anst</w:t>
            </w:r>
            <w:proofErr w:type="spellEnd"/>
            <w:r w:rsidRPr="008B33DC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Grobboden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Feinboden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Streu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Arten zahl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B1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B2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S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K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</w:tr>
      <w:tr w:rsidR="00C62D8F" w:rsidRPr="008B33DC" w:rsidTr="00C62D8F">
        <w:trPr>
          <w:trHeight w:hRule="exact" w:val="496"/>
        </w:trPr>
        <w:tc>
          <w:tcPr>
            <w:tcW w:w="4447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Sonst. Angaben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B1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m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B2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m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S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cm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MF</w:t>
            </w:r>
          </w:p>
          <w:p w:rsidR="00C62D8F" w:rsidRPr="008B33DC" w:rsidRDefault="00C62D8F" w:rsidP="00512EAC">
            <w:pPr>
              <w:pStyle w:val="Tabellentext"/>
              <w:spacing w:before="0" w:after="0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%</w:t>
            </w:r>
          </w:p>
        </w:tc>
      </w:tr>
      <w:tr w:rsidR="00C62D8F" w:rsidRPr="008B33DC" w:rsidTr="00C62D8F">
        <w:trPr>
          <w:trHeight w:hRule="exact" w:val="286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78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C62D8F" w:rsidRPr="008B33DC" w:rsidTr="00C62D8F">
        <w:trPr>
          <w:trHeight w:hRule="exact" w:val="286"/>
        </w:trPr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B33DC">
              <w:rPr>
                <w:rFonts w:ascii="Arial Narrow" w:hAnsi="Arial Narrow" w:cs="Arial"/>
                <w:sz w:val="12"/>
                <w:szCs w:val="12"/>
              </w:rPr>
              <w:t>27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62D8F" w:rsidRPr="008B33DC" w:rsidRDefault="00C62D8F" w:rsidP="00512EAC">
            <w:pPr>
              <w:pStyle w:val="Tabellentex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D33AAD" w:rsidRPr="00CE0D69" w:rsidRDefault="00D33AAD" w:rsidP="00C62D8F">
      <w:pPr>
        <w:pStyle w:val="StandardCDeinspaltig"/>
      </w:pPr>
    </w:p>
    <w:sectPr w:rsidR="00D33AAD" w:rsidRPr="00CE0D69" w:rsidSect="00C62D8F">
      <w:pgSz w:w="16838" w:h="11906" w:orient="landscape"/>
      <w:pgMar w:top="709" w:right="737" w:bottom="1134" w:left="73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8F"/>
    <w:rsid w:val="00C62D8F"/>
    <w:rsid w:val="00CE0D69"/>
    <w:rsid w:val="00D3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2D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CDeinspaltig">
    <w:name w:val="Standard_CD_einspaltig"/>
    <w:basedOn w:val="Standard"/>
    <w:qFormat/>
    <w:rsid w:val="00C62D8F"/>
    <w:pPr>
      <w:spacing w:after="240" w:line="220" w:lineRule="exact"/>
      <w:ind w:right="2665"/>
      <w:mirrorIndents/>
      <w:jc w:val="both"/>
    </w:pPr>
    <w:rPr>
      <w:rFonts w:ascii="Univers" w:hAnsi="Univers"/>
      <w:sz w:val="16"/>
    </w:rPr>
  </w:style>
  <w:style w:type="paragraph" w:customStyle="1" w:styleId="Tabellentext">
    <w:name w:val="Tabellentext"/>
    <w:basedOn w:val="StandardCDeinspaltig"/>
    <w:qFormat/>
    <w:rsid w:val="00C62D8F"/>
    <w:pPr>
      <w:spacing w:before="40" w:after="40"/>
      <w:ind w:left="113" w:right="113"/>
      <w:jc w:val="left"/>
    </w:pPr>
  </w:style>
  <w:style w:type="paragraph" w:customStyle="1" w:styleId="Abbildungsbeschriftung">
    <w:name w:val="Abbildungsbeschriftung"/>
    <w:basedOn w:val="StandardCDeinspaltig"/>
    <w:qFormat/>
    <w:rsid w:val="00C62D8F"/>
    <w:pPr>
      <w:ind w:right="0"/>
      <w:contextualSpacing/>
    </w:pPr>
    <w:rPr>
      <w:b/>
      <w:i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2D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CDeinspaltig">
    <w:name w:val="Standard_CD_einspaltig"/>
    <w:basedOn w:val="Standard"/>
    <w:qFormat/>
    <w:rsid w:val="00C62D8F"/>
    <w:pPr>
      <w:spacing w:after="240" w:line="220" w:lineRule="exact"/>
      <w:ind w:right="2665"/>
      <w:mirrorIndents/>
      <w:jc w:val="both"/>
    </w:pPr>
    <w:rPr>
      <w:rFonts w:ascii="Univers" w:hAnsi="Univers"/>
      <w:sz w:val="16"/>
    </w:rPr>
  </w:style>
  <w:style w:type="paragraph" w:customStyle="1" w:styleId="Tabellentext">
    <w:name w:val="Tabellentext"/>
    <w:basedOn w:val="StandardCDeinspaltig"/>
    <w:qFormat/>
    <w:rsid w:val="00C62D8F"/>
    <w:pPr>
      <w:spacing w:before="40" w:after="40"/>
      <w:ind w:left="113" w:right="113"/>
      <w:jc w:val="left"/>
    </w:pPr>
  </w:style>
  <w:style w:type="paragraph" w:customStyle="1" w:styleId="Abbildungsbeschriftung">
    <w:name w:val="Abbildungsbeschriftung"/>
    <w:basedOn w:val="StandardCDeinspaltig"/>
    <w:qFormat/>
    <w:rsid w:val="00C62D8F"/>
    <w:pPr>
      <w:ind w:right="0"/>
      <w:contextualSpacing/>
    </w:pPr>
    <w:rPr>
      <w:b/>
      <w:i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5E5C2056.dotm</Template>
  <TotalTime>0</TotalTime>
  <Pages>2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Weihenstephan-Triesdorf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Rudner</dc:creator>
  <cp:lastModifiedBy>Michael Rudner</cp:lastModifiedBy>
  <cp:revision>1</cp:revision>
  <dcterms:created xsi:type="dcterms:W3CDTF">2014-05-06T13:39:00Z</dcterms:created>
  <dcterms:modified xsi:type="dcterms:W3CDTF">2014-05-06T13:42:00Z</dcterms:modified>
</cp:coreProperties>
</file>