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FAB" w:rsidRPr="001C2826" w:rsidRDefault="00A04FAB" w:rsidP="00A04FAB">
      <w:pPr>
        <w:shd w:val="clear" w:color="auto" w:fill="E6E6E6"/>
        <w:rPr>
          <w:rFonts w:ascii="Arial" w:hAnsi="Arial" w:cs="Arial"/>
        </w:rPr>
      </w:pPr>
      <w:r w:rsidRPr="001C2826">
        <w:rPr>
          <w:rFonts w:ascii="Arial" w:hAnsi="Arial" w:cs="Arial"/>
          <w:b/>
          <w:i/>
        </w:rPr>
        <w:t xml:space="preserve">Aufgabe </w:t>
      </w:r>
      <w:r>
        <w:rPr>
          <w:rFonts w:ascii="Arial" w:hAnsi="Arial" w:cs="Arial"/>
          <w:b/>
          <w:i/>
        </w:rPr>
        <w:t>1</w:t>
      </w:r>
      <w:r w:rsidRPr="001C2826">
        <w:rPr>
          <w:rFonts w:ascii="Arial" w:hAnsi="Arial" w:cs="Arial"/>
          <w:b/>
          <w:i/>
        </w:rPr>
        <w:t>) (</w:t>
      </w:r>
      <w:r>
        <w:rPr>
          <w:rFonts w:ascii="Arial" w:hAnsi="Arial" w:cs="Arial"/>
          <w:b/>
          <w:i/>
        </w:rPr>
        <w:t>15</w:t>
      </w:r>
      <w:r w:rsidRPr="001C2826">
        <w:rPr>
          <w:rFonts w:ascii="Arial" w:hAnsi="Arial" w:cs="Arial"/>
          <w:b/>
          <w:i/>
        </w:rPr>
        <w:t xml:space="preserve"> Punkte)</w:t>
      </w:r>
    </w:p>
    <w:p w:rsidR="00A04FAB" w:rsidRDefault="00A04FAB" w:rsidP="00A04FAB">
      <w:pPr>
        <w:tabs>
          <w:tab w:val="right" w:pos="8880"/>
        </w:tabs>
        <w:spacing w:before="0"/>
        <w:rPr>
          <w:rFonts w:ascii="Arial" w:hAnsi="Arial" w:cs="Arial"/>
          <w:sz w:val="22"/>
          <w:szCs w:val="22"/>
        </w:rPr>
      </w:pPr>
    </w:p>
    <w:p w:rsidR="00A04FAB" w:rsidRDefault="00A04FAB" w:rsidP="00A04FAB">
      <w:pPr>
        <w:tabs>
          <w:tab w:val="right" w:pos="8880"/>
        </w:tabs>
        <w:spacing w:before="0"/>
        <w:rPr>
          <w:rFonts w:ascii="Arial" w:hAnsi="Arial" w:cs="Arial"/>
          <w:sz w:val="22"/>
          <w:szCs w:val="22"/>
        </w:rPr>
      </w:pPr>
      <w:r w:rsidRPr="001C2826">
        <w:rPr>
          <w:rFonts w:ascii="Arial" w:hAnsi="Arial" w:cs="Arial"/>
          <w:sz w:val="22"/>
          <w:szCs w:val="22"/>
        </w:rPr>
        <w:t xml:space="preserve">Sie möchten </w:t>
      </w:r>
      <w:r>
        <w:rPr>
          <w:rFonts w:ascii="Arial" w:hAnsi="Arial" w:cs="Arial"/>
          <w:sz w:val="22"/>
          <w:szCs w:val="22"/>
        </w:rPr>
        <w:t xml:space="preserve">zusammen </w:t>
      </w:r>
      <w:r w:rsidRPr="001C2826">
        <w:rPr>
          <w:rFonts w:ascii="Arial" w:hAnsi="Arial" w:cs="Arial"/>
          <w:sz w:val="22"/>
          <w:szCs w:val="22"/>
        </w:rPr>
        <w:t xml:space="preserve">mit zwei </w:t>
      </w:r>
      <w:r>
        <w:rPr>
          <w:rFonts w:ascii="Arial" w:hAnsi="Arial" w:cs="Arial"/>
          <w:sz w:val="22"/>
          <w:szCs w:val="22"/>
        </w:rPr>
        <w:t>Partnern ein Unternehmen gründen</w:t>
      </w:r>
      <w:r w:rsidRPr="001C282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Sie persönlich bevorzugen als Rechtsform eine UG (haftungsbeschränkt) [Mini-GmbH]. Ihre beiden Partner bevorzugen eine </w:t>
      </w:r>
      <w:proofErr w:type="spellStart"/>
      <w:r>
        <w:rPr>
          <w:rFonts w:ascii="Arial" w:hAnsi="Arial" w:cs="Arial"/>
          <w:sz w:val="22"/>
          <w:szCs w:val="22"/>
        </w:rPr>
        <w:t>Gmbh</w:t>
      </w:r>
      <w:proofErr w:type="spellEnd"/>
      <w:r>
        <w:rPr>
          <w:rFonts w:ascii="Arial" w:hAnsi="Arial" w:cs="Arial"/>
          <w:sz w:val="22"/>
          <w:szCs w:val="22"/>
        </w:rPr>
        <w:t xml:space="preserve"> &amp; Co. KG. </w:t>
      </w:r>
      <w:r>
        <w:rPr>
          <w:rFonts w:ascii="Arial" w:hAnsi="Arial" w:cs="Arial"/>
          <w:sz w:val="22"/>
          <w:szCs w:val="22"/>
        </w:rPr>
        <w:br/>
      </w:r>
    </w:p>
    <w:p w:rsidR="00A04FAB" w:rsidRDefault="00A04FAB" w:rsidP="00A04FAB">
      <w:pPr>
        <w:tabs>
          <w:tab w:val="right" w:pos="8880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Erläutern Sie in Stichpunkten, ob in diesem Fall eine GmbH &amp; Co.KG gegenüber einer UG (haftungsbeschränkt) vorteilhaft ist, wenn </w:t>
      </w:r>
      <w:r>
        <w:rPr>
          <w:rFonts w:ascii="Arial" w:hAnsi="Arial" w:cs="Arial"/>
          <w:b/>
          <w:sz w:val="22"/>
          <w:szCs w:val="22"/>
        </w:rPr>
        <w:t>die folgenden Randbedingungen gelten:</w:t>
      </w:r>
      <w:r>
        <w:rPr>
          <w:rFonts w:ascii="Arial" w:hAnsi="Arial" w:cs="Arial"/>
          <w:sz w:val="22"/>
          <w:szCs w:val="22"/>
        </w:rPr>
        <w:t xml:space="preserve"> </w:t>
      </w:r>
    </w:p>
    <w:p w:rsidR="00A04FAB" w:rsidRDefault="00A04FAB" w:rsidP="00A04FAB">
      <w:pPr>
        <w:numPr>
          <w:ilvl w:val="0"/>
          <w:numId w:val="1"/>
        </w:numPr>
        <w:tabs>
          <w:tab w:val="right" w:pos="8880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Ihr Vermögen sowie das Vermögen Ihrer beiden Partner beträgt zusammen weniger als 25.000 Euro.</w:t>
      </w:r>
    </w:p>
    <w:p w:rsidR="00A04FAB" w:rsidRDefault="00A04FAB" w:rsidP="00A04FAB">
      <w:pPr>
        <w:numPr>
          <w:ilvl w:val="0"/>
          <w:numId w:val="1"/>
        </w:numPr>
        <w:tabs>
          <w:tab w:val="right" w:pos="8880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handelt sich um ein risikoreiches Projekt, so dass nur im Ausnahmefall Sie unbeschränkt haften möchten, Ihre Partner möchten nur beschränkt haften.</w:t>
      </w:r>
    </w:p>
    <w:p w:rsidR="00A04FAB" w:rsidRDefault="00A04FAB" w:rsidP="00A04FAB">
      <w:pPr>
        <w:numPr>
          <w:ilvl w:val="0"/>
          <w:numId w:val="1"/>
        </w:numPr>
        <w:tabs>
          <w:tab w:val="right" w:pos="8880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Sie und Ihre Geschäftspartner möchten umfangreiche Publizitätspflichten vermeiden.</w:t>
      </w:r>
    </w:p>
    <w:p w:rsidR="00A04FAB" w:rsidRDefault="00A04FAB" w:rsidP="00A04FAB">
      <w:pPr>
        <w:numPr>
          <w:ilvl w:val="0"/>
          <w:numId w:val="1"/>
        </w:numPr>
        <w:tabs>
          <w:tab w:val="right" w:pos="8880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Sie persönlich möchten Gewinne entnehmen (Ihr persönlicher Einkommensteuersatz beträgt 15%), während Ihre Geschäftspartner Gewinne thesaurieren möchten (der persönliche Einkommensteuersatz der Geschäftspartner beträgt jeweils 35%).</w:t>
      </w:r>
    </w:p>
    <w:p w:rsidR="00A04FAB" w:rsidRDefault="00A04FAB" w:rsidP="00A04FAB">
      <w:pPr>
        <w:tabs>
          <w:tab w:val="right" w:pos="8880"/>
        </w:tabs>
        <w:spacing w:before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04FAB" w:rsidRPr="00FE7C57" w:rsidTr="00712BF3">
        <w:tc>
          <w:tcPr>
            <w:tcW w:w="9212" w:type="dxa"/>
            <w:shd w:val="clear" w:color="auto" w:fill="auto"/>
          </w:tcPr>
          <w:p w:rsidR="00A04FAB" w:rsidRDefault="00A04FAB" w:rsidP="00712BF3">
            <w:pPr>
              <w:tabs>
                <w:tab w:val="right" w:pos="8880"/>
              </w:tabs>
              <w:spacing w:befor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56F31" w:rsidRDefault="00A56F31" w:rsidP="00712BF3">
            <w:pPr>
              <w:tabs>
                <w:tab w:val="right" w:pos="8880"/>
              </w:tabs>
              <w:spacing w:befor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56F31" w:rsidRDefault="00A56F31" w:rsidP="00712BF3">
            <w:pPr>
              <w:tabs>
                <w:tab w:val="right" w:pos="8880"/>
              </w:tabs>
              <w:spacing w:befor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56F31" w:rsidRDefault="00A56F31" w:rsidP="00712BF3">
            <w:pPr>
              <w:tabs>
                <w:tab w:val="right" w:pos="8880"/>
              </w:tabs>
              <w:spacing w:befor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56F31" w:rsidRDefault="00A56F31" w:rsidP="00712BF3">
            <w:pPr>
              <w:tabs>
                <w:tab w:val="right" w:pos="8880"/>
              </w:tabs>
              <w:spacing w:befor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56F31" w:rsidRDefault="00A56F31" w:rsidP="00712BF3">
            <w:pPr>
              <w:tabs>
                <w:tab w:val="right" w:pos="8880"/>
              </w:tabs>
              <w:spacing w:befor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56F31" w:rsidRDefault="00A56F31" w:rsidP="00712BF3">
            <w:pPr>
              <w:tabs>
                <w:tab w:val="right" w:pos="8880"/>
              </w:tabs>
              <w:spacing w:befor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56F31" w:rsidRDefault="00A56F31" w:rsidP="00712BF3">
            <w:pPr>
              <w:tabs>
                <w:tab w:val="right" w:pos="8880"/>
              </w:tabs>
              <w:spacing w:befor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56F31" w:rsidRDefault="00A56F31" w:rsidP="00712BF3">
            <w:pPr>
              <w:tabs>
                <w:tab w:val="right" w:pos="8880"/>
              </w:tabs>
              <w:spacing w:befor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56F31" w:rsidRDefault="00A56F31" w:rsidP="00712BF3">
            <w:pPr>
              <w:tabs>
                <w:tab w:val="right" w:pos="8880"/>
              </w:tabs>
              <w:spacing w:befor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56F31" w:rsidRDefault="00A56F31" w:rsidP="00712BF3">
            <w:pPr>
              <w:tabs>
                <w:tab w:val="right" w:pos="8880"/>
              </w:tabs>
              <w:spacing w:befor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56F31" w:rsidRDefault="00A56F31" w:rsidP="00712BF3">
            <w:pPr>
              <w:tabs>
                <w:tab w:val="right" w:pos="8880"/>
              </w:tabs>
              <w:spacing w:befor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56F31" w:rsidRDefault="00A56F31" w:rsidP="00712BF3">
            <w:pPr>
              <w:tabs>
                <w:tab w:val="right" w:pos="8880"/>
              </w:tabs>
              <w:spacing w:befor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56F31" w:rsidRDefault="00A56F31" w:rsidP="00712BF3">
            <w:pPr>
              <w:tabs>
                <w:tab w:val="right" w:pos="8880"/>
              </w:tabs>
              <w:spacing w:befor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56F31" w:rsidRDefault="00A56F31" w:rsidP="00712BF3">
            <w:pPr>
              <w:tabs>
                <w:tab w:val="right" w:pos="8880"/>
              </w:tabs>
              <w:spacing w:befor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56F31" w:rsidRDefault="00A56F31" w:rsidP="00712BF3">
            <w:pPr>
              <w:tabs>
                <w:tab w:val="right" w:pos="8880"/>
              </w:tabs>
              <w:spacing w:befor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56F31" w:rsidRDefault="00A56F31" w:rsidP="00712BF3">
            <w:pPr>
              <w:tabs>
                <w:tab w:val="right" w:pos="8880"/>
              </w:tabs>
              <w:spacing w:befor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56F31" w:rsidRDefault="00A56F31" w:rsidP="00712BF3">
            <w:pPr>
              <w:tabs>
                <w:tab w:val="right" w:pos="8880"/>
              </w:tabs>
              <w:spacing w:befor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56F31" w:rsidRDefault="00A56F31" w:rsidP="00712BF3">
            <w:pPr>
              <w:tabs>
                <w:tab w:val="right" w:pos="8880"/>
              </w:tabs>
              <w:spacing w:befor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56F31" w:rsidRDefault="00A56F31" w:rsidP="00712BF3">
            <w:pPr>
              <w:tabs>
                <w:tab w:val="right" w:pos="8880"/>
              </w:tabs>
              <w:spacing w:befor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56F31" w:rsidRDefault="00A56F31" w:rsidP="00712BF3">
            <w:pPr>
              <w:tabs>
                <w:tab w:val="right" w:pos="8880"/>
              </w:tabs>
              <w:spacing w:befor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56F31" w:rsidRDefault="00A56F31" w:rsidP="00712BF3">
            <w:pPr>
              <w:tabs>
                <w:tab w:val="right" w:pos="8880"/>
              </w:tabs>
              <w:spacing w:befor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56F31" w:rsidRDefault="00A56F31" w:rsidP="00712BF3">
            <w:pPr>
              <w:tabs>
                <w:tab w:val="right" w:pos="8880"/>
              </w:tabs>
              <w:spacing w:befor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56F31" w:rsidRDefault="00A56F31" w:rsidP="00712BF3">
            <w:pPr>
              <w:tabs>
                <w:tab w:val="right" w:pos="8880"/>
              </w:tabs>
              <w:spacing w:befor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56F31" w:rsidRDefault="00A56F31" w:rsidP="00712BF3">
            <w:pPr>
              <w:tabs>
                <w:tab w:val="right" w:pos="8880"/>
              </w:tabs>
              <w:spacing w:befor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04FAB" w:rsidRPr="00FE7C57" w:rsidRDefault="00A04FAB" w:rsidP="00712BF3">
            <w:pPr>
              <w:tabs>
                <w:tab w:val="right" w:pos="8880"/>
              </w:tabs>
              <w:spacing w:befor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04FAB" w:rsidRPr="00FE7C57" w:rsidRDefault="00A04FAB" w:rsidP="00712BF3">
            <w:pPr>
              <w:tabs>
                <w:tab w:val="right" w:pos="8880"/>
              </w:tabs>
              <w:spacing w:before="0"/>
              <w:ind w:left="36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bookmarkStart w:id="0" w:name="_GoBack"/>
        <w:bookmarkEnd w:id="0"/>
      </w:tr>
    </w:tbl>
    <w:p w:rsidR="00A04FAB" w:rsidRDefault="00A04FAB"/>
    <w:p w:rsidR="00A04FAB" w:rsidRDefault="00A04FAB">
      <w:pPr>
        <w:spacing w:before="0" w:after="200" w:line="276" w:lineRule="auto"/>
      </w:pPr>
    </w:p>
    <w:sectPr w:rsidR="00A04F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F7AAA"/>
    <w:multiLevelType w:val="hybridMultilevel"/>
    <w:tmpl w:val="65944F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F743B"/>
    <w:multiLevelType w:val="hybridMultilevel"/>
    <w:tmpl w:val="244CCC66"/>
    <w:lvl w:ilvl="0" w:tplc="6F6853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AB"/>
    <w:rsid w:val="007C360F"/>
    <w:rsid w:val="0097392B"/>
    <w:rsid w:val="009A0BC1"/>
    <w:rsid w:val="00A04FAB"/>
    <w:rsid w:val="00A56F31"/>
    <w:rsid w:val="00BF199D"/>
    <w:rsid w:val="00F47A5F"/>
    <w:rsid w:val="00F51321"/>
    <w:rsid w:val="00FC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641F"/>
  <w15:docId w15:val="{96141989-987F-46CE-99FE-BDD407EF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04FAB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7183D09C.dotm</Template>
  <TotalTime>0</TotalTime>
  <Pages>1</Pages>
  <Words>134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HS Weihenstephan-Triesdorf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Ulrich Bodmer</dc:creator>
  <cp:lastModifiedBy>Simone van Riesen</cp:lastModifiedBy>
  <cp:revision>3</cp:revision>
  <dcterms:created xsi:type="dcterms:W3CDTF">2019-11-08T07:50:00Z</dcterms:created>
  <dcterms:modified xsi:type="dcterms:W3CDTF">2019-11-08T07:51:00Z</dcterms:modified>
</cp:coreProperties>
</file>