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B3696C">
        <w:trPr>
          <w:cantSplit/>
          <w:trHeight w:hRule="exact" w:val="1559"/>
        </w:trPr>
        <w:tc>
          <w:tcPr>
            <w:tcW w:w="9072" w:type="dxa"/>
            <w:vAlign w:val="center"/>
          </w:tcPr>
          <w:p w:rsidR="00B3696C" w:rsidRPr="00707B1C" w:rsidRDefault="002C63C9" w:rsidP="00B42166">
            <w:pPr>
              <w:pStyle w:val="berschrift1"/>
              <w:tabs>
                <w:tab w:val="decimal" w:pos="7800"/>
              </w:tabs>
              <w:spacing w:before="40"/>
              <w:jc w:val="right"/>
              <w:rPr>
                <w:b w:val="0"/>
                <w:spacing w:val="28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71944B9" wp14:editId="2F6E35AA">
                  <wp:extent cx="3634740" cy="548640"/>
                  <wp:effectExtent l="0" t="0" r="3810" b="3810"/>
                  <wp:docPr id="1" name="Bild 1" descr="HSWT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SWT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1DE" w:rsidRDefault="007321DE" w:rsidP="00337989">
      <w:pPr>
        <w:pStyle w:val="Titel"/>
        <w:tabs>
          <w:tab w:val="left" w:pos="284"/>
        </w:tabs>
        <w:ind w:left="1416" w:hanging="1416"/>
        <w:jc w:val="left"/>
        <w:rPr>
          <w:rFonts w:ascii="Univers" w:hAnsi="Univers"/>
          <w:sz w:val="22"/>
          <w:szCs w:val="22"/>
        </w:rPr>
      </w:pPr>
    </w:p>
    <w:p w:rsidR="00337989" w:rsidRDefault="00337989" w:rsidP="00337989">
      <w:pPr>
        <w:pStyle w:val="Titel"/>
        <w:tabs>
          <w:tab w:val="left" w:pos="284"/>
        </w:tabs>
        <w:ind w:left="1416" w:hanging="1416"/>
        <w:rPr>
          <w:rFonts w:ascii="Univers" w:hAnsi="Univers"/>
          <w:sz w:val="28"/>
          <w:szCs w:val="28"/>
        </w:rPr>
      </w:pPr>
      <w:r w:rsidRPr="00337989">
        <w:rPr>
          <w:rFonts w:ascii="Univers" w:hAnsi="Univers"/>
          <w:sz w:val="28"/>
          <w:szCs w:val="28"/>
        </w:rPr>
        <w:t>Antrag auf Zahlung der Aufwandentschädigung</w:t>
      </w:r>
    </w:p>
    <w:p w:rsidR="00337989" w:rsidRDefault="00337989" w:rsidP="00337989">
      <w:pPr>
        <w:pStyle w:val="Titel"/>
        <w:tabs>
          <w:tab w:val="left" w:pos="284"/>
        </w:tabs>
        <w:ind w:left="1416" w:hanging="1416"/>
        <w:rPr>
          <w:rFonts w:ascii="Univers" w:hAnsi="Univers"/>
          <w:sz w:val="28"/>
          <w:szCs w:val="28"/>
        </w:rPr>
      </w:pPr>
      <w:r w:rsidRPr="00337989">
        <w:rPr>
          <w:rFonts w:ascii="Univers" w:hAnsi="Univers"/>
          <w:sz w:val="28"/>
          <w:szCs w:val="28"/>
        </w:rPr>
        <w:t xml:space="preserve"> und Erklärung </w:t>
      </w:r>
      <w:r w:rsidR="00E6012E">
        <w:rPr>
          <w:rFonts w:ascii="Univers" w:hAnsi="Univers"/>
          <w:sz w:val="28"/>
          <w:szCs w:val="28"/>
        </w:rPr>
        <w:t>z</w:t>
      </w:r>
      <w:r w:rsidR="00E6012E" w:rsidRPr="00337989">
        <w:rPr>
          <w:rFonts w:ascii="Univers" w:hAnsi="Univers"/>
          <w:sz w:val="28"/>
          <w:szCs w:val="28"/>
        </w:rPr>
        <w:t>ur</w:t>
      </w:r>
      <w:r w:rsidRPr="00337989">
        <w:rPr>
          <w:rFonts w:ascii="Univers" w:hAnsi="Univers"/>
          <w:sz w:val="28"/>
          <w:szCs w:val="28"/>
        </w:rPr>
        <w:t xml:space="preserve"> Einhaltung des Freibetrages </w:t>
      </w:r>
    </w:p>
    <w:p w:rsidR="00337989" w:rsidRDefault="00337989" w:rsidP="00337989">
      <w:pPr>
        <w:pStyle w:val="Titel"/>
        <w:tabs>
          <w:tab w:val="left" w:pos="284"/>
        </w:tabs>
        <w:ind w:left="1416" w:hanging="1416"/>
        <w:rPr>
          <w:rFonts w:ascii="Univers" w:hAnsi="Univers"/>
          <w:sz w:val="28"/>
          <w:szCs w:val="28"/>
        </w:rPr>
      </w:pPr>
      <w:r w:rsidRPr="00337989">
        <w:rPr>
          <w:rFonts w:ascii="Univers" w:hAnsi="Univers"/>
          <w:sz w:val="28"/>
          <w:szCs w:val="28"/>
        </w:rPr>
        <w:t>nach §3 Nr. 26a EStG</w:t>
      </w:r>
    </w:p>
    <w:p w:rsidR="00337989" w:rsidRDefault="00337989" w:rsidP="00222E89">
      <w:pPr>
        <w:pStyle w:val="Titel"/>
        <w:tabs>
          <w:tab w:val="left" w:pos="284"/>
        </w:tabs>
        <w:ind w:left="1416" w:hanging="1416"/>
        <w:jc w:val="left"/>
        <w:rPr>
          <w:rFonts w:ascii="Univers" w:hAnsi="Univers"/>
          <w:sz w:val="28"/>
          <w:szCs w:val="28"/>
        </w:rPr>
      </w:pPr>
    </w:p>
    <w:p w:rsidR="00222E89" w:rsidRDefault="00222E89" w:rsidP="00222E89">
      <w:pPr>
        <w:pStyle w:val="Titel"/>
        <w:tabs>
          <w:tab w:val="left" w:pos="284"/>
        </w:tabs>
        <w:ind w:left="1416" w:hanging="1416"/>
        <w:jc w:val="left"/>
        <w:rPr>
          <w:rFonts w:ascii="Univers" w:hAnsi="Univers"/>
          <w:b w:val="0"/>
          <w:sz w:val="22"/>
          <w:szCs w:val="22"/>
        </w:rPr>
      </w:pPr>
    </w:p>
    <w:p w:rsidR="008A3EE8" w:rsidRPr="006C4C4F" w:rsidRDefault="008A3EE8" w:rsidP="008A3EE8">
      <w:pPr>
        <w:spacing w:line="360" w:lineRule="auto"/>
        <w:jc w:val="both"/>
        <w:rPr>
          <w:rFonts w:ascii="Univers" w:hAnsi="Univers"/>
        </w:rPr>
      </w:pPr>
      <w:r w:rsidRPr="006C4C4F">
        <w:rPr>
          <w:rFonts w:ascii="Univers" w:hAnsi="Univers"/>
        </w:rPr>
        <w:t>Ich, .............</w:t>
      </w:r>
      <w:r>
        <w:rPr>
          <w:rFonts w:ascii="Univers" w:hAnsi="Univers"/>
        </w:rPr>
        <w:t>..................................</w:t>
      </w:r>
      <w:r w:rsidRPr="006C4C4F">
        <w:rPr>
          <w:rFonts w:ascii="Univers" w:hAnsi="Univers"/>
        </w:rPr>
        <w:t xml:space="preserve">...................... </w:t>
      </w:r>
      <w:r w:rsidRPr="006C4C4F">
        <w:rPr>
          <w:rFonts w:ascii="Univers" w:hAnsi="Univers"/>
          <w:sz w:val="18"/>
          <w:szCs w:val="18"/>
        </w:rPr>
        <w:t>(Name, Vorname)</w:t>
      </w:r>
      <w:r w:rsidRPr="006C4C4F">
        <w:rPr>
          <w:rFonts w:ascii="Univers" w:hAnsi="Univers"/>
        </w:rPr>
        <w:t xml:space="preserve">, wohnhaft </w:t>
      </w:r>
      <w:r>
        <w:rPr>
          <w:rFonts w:ascii="Univers" w:hAnsi="Univers"/>
        </w:rPr>
        <w:t>i</w:t>
      </w:r>
      <w:r w:rsidRPr="006C4C4F">
        <w:rPr>
          <w:rFonts w:ascii="Univers" w:hAnsi="Univers"/>
        </w:rPr>
        <w:t>n ...............................</w:t>
      </w:r>
      <w:r>
        <w:rPr>
          <w:rFonts w:ascii="Univers" w:hAnsi="Univers"/>
        </w:rPr>
        <w:t>............</w:t>
      </w:r>
      <w:r w:rsidRPr="006C4C4F">
        <w:rPr>
          <w:rFonts w:ascii="Univers" w:hAnsi="Univers"/>
        </w:rPr>
        <w:t xml:space="preserve">................... </w:t>
      </w:r>
      <w:r w:rsidRPr="006C4C4F">
        <w:rPr>
          <w:rFonts w:ascii="Univers" w:hAnsi="Univers"/>
          <w:sz w:val="18"/>
          <w:szCs w:val="18"/>
        </w:rPr>
        <w:t>(Adresse)</w:t>
      </w:r>
      <w:r w:rsidRPr="006C4C4F">
        <w:rPr>
          <w:rFonts w:ascii="Univers" w:hAnsi="Univers"/>
        </w:rPr>
        <w:t xml:space="preserve"> beantrage die Zahlung einer </w:t>
      </w:r>
      <w:r w:rsidRPr="006C4C4F">
        <w:rPr>
          <w:rFonts w:ascii="Univers" w:hAnsi="Univers"/>
          <w:b/>
        </w:rPr>
        <w:t>steuerfreien Aufwandsentschädigung</w:t>
      </w:r>
      <w:r w:rsidR="00E6012E">
        <w:rPr>
          <w:rFonts w:ascii="Univers" w:hAnsi="Univers"/>
        </w:rPr>
        <w:t xml:space="preserve"> nach §3</w:t>
      </w:r>
      <w:r w:rsidRPr="006C4C4F">
        <w:rPr>
          <w:rFonts w:ascii="Univers" w:hAnsi="Univers"/>
        </w:rPr>
        <w:t xml:space="preserve"> Nr. 26a Einkommensteuergesetz (EStG) - eine sogenannte Ehrenamtspauschale - für meine Tätigkeit im Rahmen der Studierendenvertretung an der Hochschule Weihenstephan-Triesdorf als ....................</w:t>
      </w:r>
      <w:r>
        <w:rPr>
          <w:rFonts w:ascii="Univers" w:hAnsi="Univers"/>
        </w:rPr>
        <w:t>..................</w:t>
      </w:r>
      <w:r w:rsidRPr="006C4C4F">
        <w:rPr>
          <w:rFonts w:ascii="Univers" w:hAnsi="Univers"/>
        </w:rPr>
        <w:t>...........</w:t>
      </w:r>
      <w:r>
        <w:rPr>
          <w:rFonts w:ascii="Univers" w:hAnsi="Univers"/>
        </w:rPr>
        <w:t>..</w:t>
      </w:r>
      <w:r w:rsidRPr="006C4C4F">
        <w:rPr>
          <w:rFonts w:ascii="Univers" w:hAnsi="Univers"/>
        </w:rPr>
        <w:t xml:space="preserve">....................... </w:t>
      </w:r>
      <w:r w:rsidRPr="00E669AB">
        <w:rPr>
          <w:rFonts w:ascii="Univers" w:hAnsi="Univers"/>
          <w:sz w:val="18"/>
          <w:szCs w:val="18"/>
        </w:rPr>
        <w:t>(z. B. Mitglied im Fakultätsrat der Fakultät</w:t>
      </w:r>
      <w:r w:rsidR="00E669AB">
        <w:rPr>
          <w:rFonts w:ascii="Univers" w:hAnsi="Univers"/>
          <w:sz w:val="18"/>
          <w:szCs w:val="18"/>
        </w:rPr>
        <w:t xml:space="preserve"> .</w:t>
      </w:r>
      <w:r w:rsidRPr="00E669AB">
        <w:rPr>
          <w:rFonts w:ascii="Univers" w:hAnsi="Univers"/>
          <w:sz w:val="18"/>
          <w:szCs w:val="18"/>
        </w:rPr>
        <w:t>..)</w:t>
      </w:r>
      <w:r w:rsidRPr="006C4C4F">
        <w:rPr>
          <w:rFonts w:ascii="Univers" w:hAnsi="Univers"/>
        </w:rPr>
        <w:t xml:space="preserve"> in Höhe von ..</w:t>
      </w:r>
      <w:r>
        <w:rPr>
          <w:rFonts w:ascii="Univers" w:hAnsi="Univers"/>
        </w:rPr>
        <w:t>...</w:t>
      </w:r>
      <w:r w:rsidRPr="006C4C4F">
        <w:rPr>
          <w:rFonts w:ascii="Univers" w:hAnsi="Univers"/>
        </w:rPr>
        <w:t>............ €.</w:t>
      </w:r>
    </w:p>
    <w:p w:rsidR="008A3EE8" w:rsidRPr="006C4C4F" w:rsidRDefault="008A3EE8" w:rsidP="008A3EE8">
      <w:pPr>
        <w:spacing w:line="360" w:lineRule="auto"/>
        <w:jc w:val="both"/>
        <w:rPr>
          <w:rFonts w:ascii="Univers" w:hAnsi="Univers"/>
        </w:rPr>
      </w:pPr>
    </w:p>
    <w:p w:rsidR="008A3EE8" w:rsidRPr="006C4C4F" w:rsidRDefault="00E6012E" w:rsidP="008A3EE8">
      <w:pPr>
        <w:spacing w:line="360" w:lineRule="auto"/>
        <w:jc w:val="both"/>
        <w:rPr>
          <w:rFonts w:ascii="Univers" w:hAnsi="Univers"/>
        </w:rPr>
      </w:pPr>
      <w:r>
        <w:rPr>
          <w:rFonts w:ascii="Univers" w:hAnsi="Univers"/>
        </w:rPr>
        <w:t>Die Steuerfreiheit nach §</w:t>
      </w:r>
      <w:r w:rsidR="008A3EE8" w:rsidRPr="006C4C4F">
        <w:rPr>
          <w:rFonts w:ascii="Univers" w:hAnsi="Univers"/>
        </w:rPr>
        <w:t>3 Nr. 26a EStG und damit die Beitragsfreiheit zur Soz</w:t>
      </w:r>
      <w:r w:rsidR="008A3EE8" w:rsidRPr="006C4C4F">
        <w:rPr>
          <w:rFonts w:ascii="Univers" w:hAnsi="Univers"/>
        </w:rPr>
        <w:t>i</w:t>
      </w:r>
      <w:r>
        <w:rPr>
          <w:rFonts w:ascii="Univers" w:hAnsi="Univers"/>
        </w:rPr>
        <w:t>alversicherung nach §</w:t>
      </w:r>
      <w:r w:rsidR="008A3EE8" w:rsidRPr="006C4C4F">
        <w:rPr>
          <w:rFonts w:ascii="Univers" w:hAnsi="Univers"/>
        </w:rPr>
        <w:t xml:space="preserve">14 Abs. 1 Satz 3 SGB IV besteht für Einnahmen bis zu einem </w:t>
      </w:r>
      <w:r w:rsidR="008A3EE8" w:rsidRPr="00E6012E">
        <w:rPr>
          <w:rFonts w:ascii="Univers" w:hAnsi="Univers"/>
          <w:b/>
        </w:rPr>
        <w:t>Höchstbetrag</w:t>
      </w:r>
      <w:r w:rsidR="008A3EE8" w:rsidRPr="006C4C4F">
        <w:rPr>
          <w:rFonts w:ascii="Univers" w:hAnsi="Univers"/>
        </w:rPr>
        <w:t xml:space="preserve"> von insgesamt </w:t>
      </w:r>
      <w:r w:rsidR="008A3EE8" w:rsidRPr="006C4C4F">
        <w:rPr>
          <w:rFonts w:ascii="Univers" w:hAnsi="Univers"/>
          <w:b/>
        </w:rPr>
        <w:t>720,00 € im Jahr</w:t>
      </w:r>
      <w:r w:rsidR="008A3EE8" w:rsidRPr="006C4C4F">
        <w:rPr>
          <w:rFonts w:ascii="Univers" w:hAnsi="Univers"/>
        </w:rPr>
        <w:t xml:space="preserve"> und ist an die Ausübung einer nebenberuflichen Tätigkeit geknüpft. </w:t>
      </w:r>
    </w:p>
    <w:p w:rsidR="008A3EE8" w:rsidRPr="006C4C4F" w:rsidRDefault="008A3EE8" w:rsidP="008A3EE8">
      <w:pPr>
        <w:spacing w:line="360" w:lineRule="auto"/>
        <w:jc w:val="both"/>
        <w:rPr>
          <w:rFonts w:ascii="Univers" w:hAnsi="Univers"/>
        </w:rPr>
      </w:pPr>
    </w:p>
    <w:p w:rsidR="008A3EE8" w:rsidRPr="00CE0D69" w:rsidRDefault="008A3EE8" w:rsidP="008A3EE8">
      <w:pPr>
        <w:spacing w:line="360" w:lineRule="auto"/>
        <w:jc w:val="both"/>
        <w:rPr>
          <w:rFonts w:ascii="Univers" w:hAnsi="Univers"/>
        </w:rPr>
      </w:pPr>
      <w:r w:rsidRPr="006C4C4F">
        <w:rPr>
          <w:rFonts w:ascii="Univers" w:hAnsi="Univers"/>
        </w:rPr>
        <w:t>Ich versichere, dass der Freibetrag in Höhe von 720,00 € nicht bereits in einem anderen Dienst- oder Auftragsverhältnis berücksichtigt worden ist.</w:t>
      </w:r>
    </w:p>
    <w:p w:rsidR="00222E89" w:rsidRDefault="00222E89" w:rsidP="00222E89">
      <w:pPr>
        <w:pStyle w:val="Titel"/>
        <w:tabs>
          <w:tab w:val="left" w:pos="284"/>
        </w:tabs>
        <w:jc w:val="left"/>
        <w:rPr>
          <w:rFonts w:ascii="Univers" w:hAnsi="Univers"/>
          <w:b w:val="0"/>
          <w:sz w:val="22"/>
          <w:szCs w:val="22"/>
        </w:rPr>
      </w:pPr>
    </w:p>
    <w:p w:rsidR="00222E89" w:rsidRPr="00B42166" w:rsidRDefault="00222E89" w:rsidP="00222E89">
      <w:pPr>
        <w:pStyle w:val="Titel"/>
        <w:tabs>
          <w:tab w:val="left" w:pos="284"/>
        </w:tabs>
        <w:jc w:val="left"/>
        <w:rPr>
          <w:rFonts w:ascii="Univers" w:hAnsi="Univers"/>
          <w:b w:val="0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B42166" w:rsidRPr="00B42166" w:rsidTr="008A3EE8">
        <w:tc>
          <w:tcPr>
            <w:tcW w:w="4605" w:type="dxa"/>
            <w:shd w:val="clear" w:color="auto" w:fill="auto"/>
          </w:tcPr>
          <w:p w:rsidR="00B42166" w:rsidRPr="00B42166" w:rsidRDefault="00B42166" w:rsidP="008A3EE8">
            <w:pPr>
              <w:pStyle w:val="Titel"/>
              <w:tabs>
                <w:tab w:val="left" w:pos="284"/>
              </w:tabs>
              <w:jc w:val="left"/>
              <w:rPr>
                <w:rFonts w:ascii="Univers" w:hAnsi="Univers"/>
                <w:b w:val="0"/>
                <w:sz w:val="22"/>
                <w:szCs w:val="22"/>
              </w:rPr>
            </w:pPr>
            <w:r w:rsidRPr="00B42166">
              <w:rPr>
                <w:rFonts w:ascii="Univers" w:hAnsi="Univers"/>
                <w:b w:val="0"/>
                <w:sz w:val="22"/>
                <w:szCs w:val="22"/>
              </w:rPr>
              <w:t>Freising / Triesdorf, den</w:t>
            </w:r>
            <w:r w:rsidR="00E6012E">
              <w:rPr>
                <w:rFonts w:ascii="Univers" w:hAnsi="Univers"/>
                <w:b w:val="0"/>
                <w:sz w:val="22"/>
                <w:szCs w:val="22"/>
              </w:rPr>
              <w:t xml:space="preserve">  </w:t>
            </w:r>
            <w:r w:rsidR="008A3EE8">
              <w:rPr>
                <w:rFonts w:ascii="Univers" w:hAnsi="Univers"/>
                <w:b w:val="0"/>
                <w:sz w:val="22"/>
                <w:szCs w:val="22"/>
              </w:rPr>
              <w:t>.....................</w:t>
            </w:r>
          </w:p>
        </w:tc>
        <w:tc>
          <w:tcPr>
            <w:tcW w:w="4606" w:type="dxa"/>
            <w:shd w:val="clear" w:color="auto" w:fill="auto"/>
          </w:tcPr>
          <w:p w:rsidR="00B42166" w:rsidRPr="00B42166" w:rsidRDefault="00B42166" w:rsidP="00E6012E">
            <w:pPr>
              <w:pStyle w:val="Titel"/>
              <w:tabs>
                <w:tab w:val="left" w:pos="284"/>
              </w:tabs>
              <w:rPr>
                <w:rFonts w:ascii="Univers" w:hAnsi="Univers"/>
                <w:b w:val="0"/>
                <w:sz w:val="22"/>
                <w:szCs w:val="22"/>
              </w:rPr>
            </w:pPr>
            <w:r w:rsidRPr="00B42166">
              <w:rPr>
                <w:rFonts w:ascii="Univers" w:hAnsi="Univers"/>
                <w:b w:val="0"/>
                <w:sz w:val="22"/>
                <w:szCs w:val="22"/>
              </w:rPr>
              <w:t>............................</w:t>
            </w:r>
            <w:r>
              <w:rPr>
                <w:rFonts w:ascii="Univers" w:hAnsi="Univers"/>
                <w:b w:val="0"/>
                <w:sz w:val="22"/>
                <w:szCs w:val="22"/>
              </w:rPr>
              <w:t>........</w:t>
            </w:r>
            <w:r w:rsidRPr="00B42166">
              <w:rPr>
                <w:rFonts w:ascii="Univers" w:hAnsi="Univers"/>
                <w:b w:val="0"/>
                <w:sz w:val="22"/>
                <w:szCs w:val="22"/>
              </w:rPr>
              <w:t>.............</w:t>
            </w:r>
          </w:p>
        </w:tc>
      </w:tr>
      <w:tr w:rsidR="00B42166" w:rsidRPr="00B42166" w:rsidTr="008A3EE8">
        <w:tc>
          <w:tcPr>
            <w:tcW w:w="4605" w:type="dxa"/>
            <w:shd w:val="clear" w:color="auto" w:fill="auto"/>
          </w:tcPr>
          <w:p w:rsidR="00B42166" w:rsidRPr="00B42166" w:rsidRDefault="00B42166" w:rsidP="00222E89">
            <w:pPr>
              <w:pStyle w:val="Titel"/>
              <w:tabs>
                <w:tab w:val="left" w:pos="284"/>
              </w:tabs>
              <w:jc w:val="left"/>
              <w:rPr>
                <w:rFonts w:ascii="Univers" w:hAnsi="Univers"/>
                <w:b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B42166" w:rsidRPr="00B42166" w:rsidRDefault="00B42166" w:rsidP="00C72113">
            <w:pPr>
              <w:pStyle w:val="Titel"/>
              <w:tabs>
                <w:tab w:val="left" w:pos="284"/>
              </w:tabs>
              <w:rPr>
                <w:rFonts w:ascii="Univers" w:hAnsi="Univers"/>
                <w:b w:val="0"/>
                <w:sz w:val="22"/>
                <w:szCs w:val="22"/>
              </w:rPr>
            </w:pPr>
            <w:r w:rsidRPr="00C72113">
              <w:rPr>
                <w:rFonts w:ascii="Univers" w:hAnsi="Univers"/>
                <w:b w:val="0"/>
                <w:sz w:val="16"/>
                <w:szCs w:val="16"/>
              </w:rPr>
              <w:t>(Unterschrift</w:t>
            </w:r>
            <w:r w:rsidR="00C72113" w:rsidRPr="00C72113">
              <w:rPr>
                <w:rFonts w:ascii="Univers" w:hAnsi="Univers"/>
                <w:b w:val="0"/>
                <w:sz w:val="16"/>
                <w:szCs w:val="16"/>
              </w:rPr>
              <w:t xml:space="preserve"> Antragsteller</w:t>
            </w:r>
            <w:r w:rsidRPr="00B42166">
              <w:rPr>
                <w:rFonts w:ascii="Univers" w:hAnsi="Univers"/>
                <w:b w:val="0"/>
                <w:sz w:val="22"/>
                <w:szCs w:val="22"/>
              </w:rPr>
              <w:t>)</w:t>
            </w:r>
          </w:p>
        </w:tc>
      </w:tr>
    </w:tbl>
    <w:p w:rsidR="00222E89" w:rsidRDefault="00222E89" w:rsidP="00222E89">
      <w:pPr>
        <w:pStyle w:val="Titel"/>
        <w:tabs>
          <w:tab w:val="left" w:pos="284"/>
        </w:tabs>
        <w:jc w:val="left"/>
        <w:rPr>
          <w:rFonts w:ascii="Univers" w:hAnsi="Univers"/>
          <w:b w:val="0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C72113" w:rsidRPr="00B42166" w:rsidTr="00BC4157">
        <w:tc>
          <w:tcPr>
            <w:tcW w:w="4605" w:type="dxa"/>
            <w:shd w:val="clear" w:color="auto" w:fill="auto"/>
          </w:tcPr>
          <w:p w:rsidR="00C72113" w:rsidRPr="00B42166" w:rsidRDefault="00C72113" w:rsidP="00BC4157">
            <w:pPr>
              <w:pStyle w:val="Titel"/>
              <w:tabs>
                <w:tab w:val="left" w:pos="284"/>
              </w:tabs>
              <w:jc w:val="left"/>
              <w:rPr>
                <w:rFonts w:ascii="Univers" w:hAnsi="Univers"/>
                <w:b w:val="0"/>
                <w:sz w:val="22"/>
                <w:szCs w:val="22"/>
              </w:rPr>
            </w:pPr>
            <w:r w:rsidRPr="00B42166">
              <w:rPr>
                <w:rFonts w:ascii="Univers" w:hAnsi="Univers"/>
                <w:b w:val="0"/>
                <w:sz w:val="22"/>
                <w:szCs w:val="22"/>
              </w:rPr>
              <w:t xml:space="preserve">Freising / </w:t>
            </w:r>
            <w:proofErr w:type="spellStart"/>
            <w:r w:rsidRPr="00B42166">
              <w:rPr>
                <w:rFonts w:ascii="Univers" w:hAnsi="Univers"/>
                <w:b w:val="0"/>
                <w:sz w:val="22"/>
                <w:szCs w:val="22"/>
              </w:rPr>
              <w:t>Triesdorf</w:t>
            </w:r>
            <w:proofErr w:type="spellEnd"/>
            <w:r w:rsidRPr="00B42166">
              <w:rPr>
                <w:rFonts w:ascii="Univers" w:hAnsi="Univers"/>
                <w:b w:val="0"/>
                <w:sz w:val="22"/>
                <w:szCs w:val="22"/>
              </w:rPr>
              <w:t xml:space="preserve">, </w:t>
            </w:r>
            <w:proofErr w:type="gramStart"/>
            <w:r w:rsidRPr="00B42166">
              <w:rPr>
                <w:rFonts w:ascii="Univers" w:hAnsi="Univers"/>
                <w:b w:val="0"/>
                <w:sz w:val="22"/>
                <w:szCs w:val="22"/>
              </w:rPr>
              <w:t>den</w:t>
            </w:r>
            <w:r>
              <w:rPr>
                <w:rFonts w:ascii="Univers" w:hAnsi="Univers"/>
                <w:b w:val="0"/>
                <w:sz w:val="22"/>
                <w:szCs w:val="22"/>
              </w:rPr>
              <w:t xml:space="preserve">  .....................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C72113" w:rsidRPr="00B42166" w:rsidRDefault="00C72113" w:rsidP="00BC4157">
            <w:pPr>
              <w:pStyle w:val="Titel"/>
              <w:tabs>
                <w:tab w:val="left" w:pos="284"/>
              </w:tabs>
              <w:rPr>
                <w:rFonts w:ascii="Univers" w:hAnsi="Univers"/>
                <w:b w:val="0"/>
                <w:sz w:val="22"/>
                <w:szCs w:val="22"/>
              </w:rPr>
            </w:pPr>
            <w:r w:rsidRPr="00B42166">
              <w:rPr>
                <w:rFonts w:ascii="Univers" w:hAnsi="Univers"/>
                <w:b w:val="0"/>
                <w:sz w:val="22"/>
                <w:szCs w:val="22"/>
              </w:rPr>
              <w:t>............................</w:t>
            </w:r>
            <w:r>
              <w:rPr>
                <w:rFonts w:ascii="Univers" w:hAnsi="Univers"/>
                <w:b w:val="0"/>
                <w:sz w:val="22"/>
                <w:szCs w:val="22"/>
              </w:rPr>
              <w:t>........</w:t>
            </w:r>
            <w:r w:rsidRPr="00B42166">
              <w:rPr>
                <w:rFonts w:ascii="Univers" w:hAnsi="Univers"/>
                <w:b w:val="0"/>
                <w:sz w:val="22"/>
                <w:szCs w:val="22"/>
              </w:rPr>
              <w:t>.............</w:t>
            </w:r>
          </w:p>
        </w:tc>
      </w:tr>
      <w:tr w:rsidR="00C72113" w:rsidRPr="00B42166" w:rsidTr="00BC4157">
        <w:tc>
          <w:tcPr>
            <w:tcW w:w="4605" w:type="dxa"/>
            <w:shd w:val="clear" w:color="auto" w:fill="auto"/>
          </w:tcPr>
          <w:p w:rsidR="00C72113" w:rsidRDefault="00C72113" w:rsidP="00BC4157">
            <w:pPr>
              <w:pStyle w:val="Titel"/>
              <w:tabs>
                <w:tab w:val="left" w:pos="284"/>
              </w:tabs>
              <w:jc w:val="left"/>
              <w:rPr>
                <w:rFonts w:ascii="Univers" w:hAnsi="Univers"/>
                <w:b w:val="0"/>
                <w:sz w:val="22"/>
                <w:szCs w:val="22"/>
              </w:rPr>
            </w:pPr>
          </w:p>
          <w:p w:rsidR="00C72113" w:rsidRDefault="00C72113" w:rsidP="00BC4157">
            <w:pPr>
              <w:pStyle w:val="Titel"/>
              <w:tabs>
                <w:tab w:val="left" w:pos="284"/>
              </w:tabs>
              <w:jc w:val="left"/>
              <w:rPr>
                <w:rFonts w:ascii="Univers" w:hAnsi="Univers"/>
                <w:b w:val="0"/>
                <w:sz w:val="22"/>
                <w:szCs w:val="22"/>
              </w:rPr>
            </w:pPr>
            <w:bookmarkStart w:id="0" w:name="_GoBack"/>
            <w:bookmarkEnd w:id="0"/>
          </w:p>
          <w:p w:rsidR="00C72113" w:rsidRPr="00B42166" w:rsidRDefault="00C72113" w:rsidP="00BC4157">
            <w:pPr>
              <w:pStyle w:val="Titel"/>
              <w:tabs>
                <w:tab w:val="left" w:pos="284"/>
              </w:tabs>
              <w:jc w:val="left"/>
              <w:rPr>
                <w:rFonts w:ascii="Univers" w:hAnsi="Univers"/>
                <w:b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C72113" w:rsidRPr="00B42166" w:rsidRDefault="00C72113" w:rsidP="00C72113">
            <w:pPr>
              <w:pStyle w:val="Titel"/>
              <w:tabs>
                <w:tab w:val="left" w:pos="284"/>
              </w:tabs>
              <w:rPr>
                <w:rFonts w:ascii="Univers" w:hAnsi="Univers"/>
                <w:b w:val="0"/>
                <w:sz w:val="22"/>
                <w:szCs w:val="22"/>
              </w:rPr>
            </w:pPr>
            <w:r w:rsidRPr="00C72113">
              <w:rPr>
                <w:rFonts w:ascii="Univers" w:hAnsi="Univers"/>
                <w:b w:val="0"/>
                <w:sz w:val="16"/>
                <w:szCs w:val="16"/>
              </w:rPr>
              <w:t xml:space="preserve">(Unterschrift </w:t>
            </w:r>
            <w:r w:rsidRPr="00C72113">
              <w:rPr>
                <w:rFonts w:ascii="Univers" w:hAnsi="Univers"/>
                <w:b w:val="0"/>
                <w:sz w:val="16"/>
                <w:szCs w:val="16"/>
              </w:rPr>
              <w:t>Haushaltsbeauftragter Ko</w:t>
            </w:r>
            <w:r w:rsidRPr="00C72113">
              <w:rPr>
                <w:rFonts w:ascii="Univers" w:hAnsi="Univers"/>
                <w:b w:val="0"/>
                <w:sz w:val="16"/>
                <w:szCs w:val="16"/>
              </w:rPr>
              <w:t>n</w:t>
            </w:r>
            <w:r w:rsidRPr="00C72113">
              <w:rPr>
                <w:rFonts w:ascii="Univers" w:hAnsi="Univers"/>
                <w:b w:val="0"/>
                <w:sz w:val="16"/>
                <w:szCs w:val="16"/>
              </w:rPr>
              <w:t>vent</w:t>
            </w:r>
            <w:r w:rsidRPr="00C72113">
              <w:rPr>
                <w:rFonts w:ascii="Univers" w:hAnsi="Univers"/>
                <w:b w:val="0"/>
                <w:sz w:val="16"/>
                <w:szCs w:val="16"/>
              </w:rPr>
              <w:t>)</w:t>
            </w:r>
          </w:p>
        </w:tc>
      </w:tr>
      <w:tr w:rsidR="00C72113" w:rsidRPr="00C72113" w:rsidTr="00C7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</w:tcPr>
          <w:p w:rsidR="00C72113" w:rsidRPr="00C72113" w:rsidRDefault="00C72113" w:rsidP="00F20C3E">
            <w:pPr>
              <w:pStyle w:val="Default"/>
              <w:rPr>
                <w:rFonts w:ascii="Univers" w:hAnsi="Univers" w:cs="Arial"/>
                <w:sz w:val="20"/>
                <w:szCs w:val="20"/>
              </w:rPr>
            </w:pPr>
            <w:r w:rsidRPr="00C72113">
              <w:rPr>
                <w:rFonts w:ascii="Univers" w:hAnsi="Univers" w:cs="Arial"/>
                <w:sz w:val="20"/>
                <w:szCs w:val="20"/>
              </w:rPr>
              <w:t>Bankverbindung:</w:t>
            </w:r>
          </w:p>
        </w:tc>
      </w:tr>
      <w:tr w:rsidR="00C72113" w:rsidRPr="00C72113" w:rsidTr="00C7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</w:tcPr>
          <w:p w:rsidR="00C72113" w:rsidRPr="00C72113" w:rsidRDefault="00C72113" w:rsidP="00F20C3E">
            <w:pPr>
              <w:pStyle w:val="Default"/>
              <w:rPr>
                <w:rFonts w:ascii="Univers" w:hAnsi="Univers" w:cs="Arial"/>
                <w:sz w:val="20"/>
                <w:szCs w:val="20"/>
              </w:rPr>
            </w:pPr>
            <w:r w:rsidRPr="00C72113">
              <w:rPr>
                <w:rFonts w:ascii="Univers" w:hAnsi="Univers" w:cs="Arial"/>
                <w:sz w:val="20"/>
                <w:szCs w:val="20"/>
              </w:rPr>
              <w:t>Kontoinhaber:</w:t>
            </w:r>
          </w:p>
        </w:tc>
      </w:tr>
      <w:tr w:rsidR="00C72113" w:rsidRPr="00C72113" w:rsidTr="00C7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</w:tcPr>
          <w:p w:rsidR="00C72113" w:rsidRPr="00C72113" w:rsidRDefault="00C72113" w:rsidP="00F20C3E">
            <w:pPr>
              <w:pStyle w:val="Default"/>
              <w:rPr>
                <w:rFonts w:ascii="Univers" w:hAnsi="Univers" w:cs="Arial"/>
                <w:sz w:val="20"/>
                <w:szCs w:val="20"/>
              </w:rPr>
            </w:pPr>
            <w:r w:rsidRPr="00C72113">
              <w:rPr>
                <w:rFonts w:ascii="Univers" w:hAnsi="Univers" w:cs="Arial"/>
                <w:sz w:val="20"/>
                <w:szCs w:val="20"/>
              </w:rPr>
              <w:t>Kontonummer:</w:t>
            </w:r>
          </w:p>
        </w:tc>
      </w:tr>
      <w:tr w:rsidR="00C72113" w:rsidRPr="00C72113" w:rsidTr="00C7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</w:tcPr>
          <w:p w:rsidR="00C72113" w:rsidRPr="00C72113" w:rsidRDefault="00C72113" w:rsidP="00F20C3E">
            <w:pPr>
              <w:pStyle w:val="Default"/>
              <w:rPr>
                <w:rFonts w:ascii="Univers" w:hAnsi="Univers" w:cs="Arial"/>
                <w:sz w:val="20"/>
                <w:szCs w:val="20"/>
              </w:rPr>
            </w:pPr>
            <w:r w:rsidRPr="00C72113">
              <w:rPr>
                <w:rFonts w:ascii="Univers" w:hAnsi="Univers" w:cs="Arial"/>
                <w:sz w:val="20"/>
                <w:szCs w:val="20"/>
              </w:rPr>
              <w:t>Name der Bank:</w:t>
            </w:r>
          </w:p>
        </w:tc>
      </w:tr>
      <w:tr w:rsidR="00C72113" w:rsidRPr="00C72113" w:rsidTr="00C7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</w:tcPr>
          <w:p w:rsidR="00C72113" w:rsidRPr="00C72113" w:rsidRDefault="00C72113" w:rsidP="00F20C3E">
            <w:pPr>
              <w:pStyle w:val="Default"/>
              <w:rPr>
                <w:rFonts w:ascii="Univers" w:hAnsi="Univers" w:cs="Arial"/>
                <w:sz w:val="20"/>
                <w:szCs w:val="20"/>
              </w:rPr>
            </w:pPr>
            <w:r w:rsidRPr="00C72113">
              <w:rPr>
                <w:rFonts w:ascii="Univers" w:hAnsi="Univers" w:cs="Arial"/>
                <w:sz w:val="20"/>
                <w:szCs w:val="20"/>
              </w:rPr>
              <w:t>BLZ:</w:t>
            </w:r>
          </w:p>
        </w:tc>
      </w:tr>
      <w:tr w:rsidR="00C72113" w:rsidRPr="00C72113" w:rsidTr="00C7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</w:tcPr>
          <w:p w:rsidR="00C72113" w:rsidRPr="00C72113" w:rsidRDefault="00C72113" w:rsidP="00F20C3E">
            <w:pPr>
              <w:pStyle w:val="Default"/>
              <w:rPr>
                <w:rFonts w:ascii="Univers" w:hAnsi="Univers" w:cs="Arial"/>
                <w:sz w:val="20"/>
                <w:szCs w:val="20"/>
              </w:rPr>
            </w:pPr>
            <w:r w:rsidRPr="00C72113">
              <w:rPr>
                <w:rFonts w:ascii="Univers" w:hAnsi="Univers" w:cs="Arial"/>
                <w:sz w:val="20"/>
                <w:szCs w:val="20"/>
              </w:rPr>
              <w:t>IBAN:</w:t>
            </w:r>
          </w:p>
        </w:tc>
      </w:tr>
      <w:tr w:rsidR="00C72113" w:rsidRPr="00337989" w:rsidTr="00C72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</w:tcPr>
          <w:p w:rsidR="00C72113" w:rsidRPr="00337989" w:rsidRDefault="00C72113" w:rsidP="00F20C3E">
            <w:pPr>
              <w:pStyle w:val="Titel"/>
              <w:tabs>
                <w:tab w:val="left" w:pos="284"/>
              </w:tabs>
              <w:jc w:val="left"/>
              <w:rPr>
                <w:rFonts w:ascii="Univers" w:hAnsi="Univers"/>
                <w:b w:val="0"/>
                <w:sz w:val="22"/>
                <w:szCs w:val="22"/>
              </w:rPr>
            </w:pPr>
            <w:r w:rsidRPr="00C72113">
              <w:rPr>
                <w:rFonts w:ascii="Univers" w:hAnsi="Univers" w:cs="Arial"/>
                <w:sz w:val="20"/>
              </w:rPr>
              <w:t>BIC</w:t>
            </w:r>
          </w:p>
        </w:tc>
      </w:tr>
    </w:tbl>
    <w:p w:rsidR="00C72113" w:rsidRPr="00337989" w:rsidRDefault="00C72113" w:rsidP="00C72113">
      <w:pPr>
        <w:pStyle w:val="Titel"/>
        <w:tabs>
          <w:tab w:val="left" w:pos="284"/>
        </w:tabs>
        <w:jc w:val="left"/>
        <w:rPr>
          <w:rFonts w:ascii="Univers" w:hAnsi="Univers"/>
          <w:b w:val="0"/>
          <w:sz w:val="22"/>
          <w:szCs w:val="22"/>
        </w:rPr>
      </w:pPr>
    </w:p>
    <w:sectPr w:rsidR="00C72113" w:rsidRPr="00337989" w:rsidSect="00DA27C9">
      <w:footerReference w:type="even" r:id="rId10"/>
      <w:footerReference w:type="default" r:id="rId11"/>
      <w:endnotePr>
        <w:numFmt w:val="decimal"/>
      </w:endnotePr>
      <w:pgSz w:w="11907" w:h="16840"/>
      <w:pgMar w:top="1134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FB" w:rsidRDefault="004E20FB">
      <w:r>
        <w:separator/>
      </w:r>
    </w:p>
  </w:endnote>
  <w:endnote w:type="continuationSeparator" w:id="0">
    <w:p w:rsidR="004E20FB" w:rsidRDefault="004E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FB" w:rsidRDefault="004E20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C3ECF">
      <w:rPr>
        <w:rStyle w:val="Seitenzahl"/>
        <w:noProof/>
      </w:rPr>
      <w:t>2</w:t>
    </w:r>
    <w:r>
      <w:rPr>
        <w:rStyle w:val="Seitenzahl"/>
      </w:rPr>
      <w:fldChar w:fldCharType="end"/>
    </w:r>
  </w:p>
  <w:p w:rsidR="004E20FB" w:rsidRDefault="004E20F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FB" w:rsidRDefault="004E20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72113">
      <w:rPr>
        <w:rStyle w:val="Seitenzahl"/>
        <w:noProof/>
      </w:rPr>
      <w:t>2</w:t>
    </w:r>
    <w:r>
      <w:rPr>
        <w:rStyle w:val="Seitenzahl"/>
      </w:rPr>
      <w:fldChar w:fldCharType="end"/>
    </w:r>
  </w:p>
  <w:p w:rsidR="004E20FB" w:rsidRDefault="004E20FB">
    <w:pPr>
      <w:pStyle w:val="Fuzeile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FB" w:rsidRDefault="004E20FB">
      <w:r>
        <w:separator/>
      </w:r>
    </w:p>
  </w:footnote>
  <w:footnote w:type="continuationSeparator" w:id="0">
    <w:p w:rsidR="004E20FB" w:rsidRDefault="004E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0686"/>
    <w:multiLevelType w:val="singleLevel"/>
    <w:tmpl w:val="CADC0C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>
    <w:nsid w:val="07E21C3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227C38"/>
    <w:multiLevelType w:val="singleLevel"/>
    <w:tmpl w:val="A36E4AF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A1749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5E6CB0"/>
    <w:multiLevelType w:val="hybridMultilevel"/>
    <w:tmpl w:val="D3808EB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E3169A"/>
    <w:multiLevelType w:val="hybridMultilevel"/>
    <w:tmpl w:val="0C2AF40A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DC32DBD"/>
    <w:multiLevelType w:val="hybridMultilevel"/>
    <w:tmpl w:val="CF046B78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125A3F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9C0E51"/>
    <w:multiLevelType w:val="hybridMultilevel"/>
    <w:tmpl w:val="C188F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80DCB"/>
    <w:multiLevelType w:val="hybridMultilevel"/>
    <w:tmpl w:val="A0E84FA4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9021D5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F9788B"/>
    <w:multiLevelType w:val="hybridMultilevel"/>
    <w:tmpl w:val="F55EDF6E"/>
    <w:lvl w:ilvl="0" w:tplc="73DE8D7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2">
    <w:nsid w:val="24482614"/>
    <w:multiLevelType w:val="hybridMultilevel"/>
    <w:tmpl w:val="23141C50"/>
    <w:lvl w:ilvl="0" w:tplc="0407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3">
    <w:nsid w:val="24BD1CE4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6BA6E2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6CD3B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AED143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C7B1876"/>
    <w:multiLevelType w:val="singleLevel"/>
    <w:tmpl w:val="A8C89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3946A60"/>
    <w:multiLevelType w:val="hybridMultilevel"/>
    <w:tmpl w:val="4C86194A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4AD161A"/>
    <w:multiLevelType w:val="hybridMultilevel"/>
    <w:tmpl w:val="35185880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37987126"/>
    <w:multiLevelType w:val="hybridMultilevel"/>
    <w:tmpl w:val="30CE9F9A"/>
    <w:lvl w:ilvl="0" w:tplc="0407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1">
    <w:nsid w:val="38072ABA"/>
    <w:multiLevelType w:val="multilevel"/>
    <w:tmpl w:val="E77C408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>
      <w:start w:val="1"/>
      <w:numFmt w:val="lowerLetter"/>
      <w:lvlText w:val="%3)."/>
      <w:lvlJc w:val="left"/>
      <w:pPr>
        <w:tabs>
          <w:tab w:val="num" w:pos="2046"/>
        </w:tabs>
        <w:ind w:left="2301" w:hanging="680"/>
      </w:pPr>
      <w:rPr>
        <w:rFonts w:hint="default"/>
        <w:b w:val="0"/>
        <w:bCs/>
        <w:i w:val="0"/>
      </w:r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2">
    <w:nsid w:val="450A56A0"/>
    <w:multiLevelType w:val="hybridMultilevel"/>
    <w:tmpl w:val="ED266C96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52D7F98"/>
    <w:multiLevelType w:val="hybridMultilevel"/>
    <w:tmpl w:val="77D0D86C"/>
    <w:lvl w:ilvl="0" w:tplc="D4488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E5AC3"/>
    <w:multiLevelType w:val="hybridMultilevel"/>
    <w:tmpl w:val="0BA045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978CF"/>
    <w:multiLevelType w:val="multilevel"/>
    <w:tmpl w:val="063C888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6">
    <w:nsid w:val="4A5D21F8"/>
    <w:multiLevelType w:val="hybridMultilevel"/>
    <w:tmpl w:val="AD7033C2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4AB42EFF"/>
    <w:multiLevelType w:val="hybridMultilevel"/>
    <w:tmpl w:val="BF50F3D8"/>
    <w:lvl w:ilvl="0" w:tplc="69D0DE7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b/>
        <w:bCs/>
      </w:rPr>
    </w:lvl>
    <w:lvl w:ilvl="1" w:tplc="AA2CDB04">
      <w:start w:val="1"/>
      <w:numFmt w:val="lowerLetter"/>
      <w:lvlText w:val="%2)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E9D42A98">
      <w:start w:val="1"/>
      <w:numFmt w:val="lowerLetter"/>
      <w:lvlText w:val="%3)"/>
      <w:lvlJc w:val="left"/>
      <w:pPr>
        <w:tabs>
          <w:tab w:val="num" w:pos="2046"/>
        </w:tabs>
        <w:ind w:left="2301" w:hanging="680"/>
      </w:pPr>
      <w:rPr>
        <w:rFonts w:hint="default"/>
        <w:b w:val="0"/>
        <w:bCs/>
        <w:i w:val="0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8">
    <w:nsid w:val="4F07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2025CF2"/>
    <w:multiLevelType w:val="multilevel"/>
    <w:tmpl w:val="BD78419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046"/>
        </w:tabs>
        <w:ind w:left="2301" w:hanging="680"/>
      </w:pPr>
      <w:rPr>
        <w:rFonts w:hint="default"/>
        <w:b w:val="0"/>
        <w:bCs/>
        <w:i w:val="0"/>
      </w:r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0">
    <w:nsid w:val="5B5C224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24B14F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36D160D"/>
    <w:multiLevelType w:val="hybridMultilevel"/>
    <w:tmpl w:val="2D044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D4BFA"/>
    <w:multiLevelType w:val="singleLevel"/>
    <w:tmpl w:val="AAD6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34">
    <w:nsid w:val="63C11FB3"/>
    <w:multiLevelType w:val="hybridMultilevel"/>
    <w:tmpl w:val="7CE005E6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6686004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>
    <w:nsid w:val="67352181"/>
    <w:multiLevelType w:val="singleLevel"/>
    <w:tmpl w:val="A8C89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AD07776"/>
    <w:multiLevelType w:val="hybridMultilevel"/>
    <w:tmpl w:val="9C4449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6C35E6"/>
    <w:multiLevelType w:val="hybridMultilevel"/>
    <w:tmpl w:val="4924490A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>
    <w:nsid w:val="6CBB1F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D5533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03A36EA"/>
    <w:multiLevelType w:val="hybridMultilevel"/>
    <w:tmpl w:val="C36C9038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2EB752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451182D"/>
    <w:multiLevelType w:val="hybridMultilevel"/>
    <w:tmpl w:val="64AC9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A7779"/>
    <w:multiLevelType w:val="hybridMultilevel"/>
    <w:tmpl w:val="3C4ECB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E5A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>
    <w:nsid w:val="78ED79D4"/>
    <w:multiLevelType w:val="hybridMultilevel"/>
    <w:tmpl w:val="F90E1866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7">
    <w:nsid w:val="7E136ADE"/>
    <w:multiLevelType w:val="hybridMultilevel"/>
    <w:tmpl w:val="158CE354"/>
    <w:lvl w:ilvl="0" w:tplc="0407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8">
    <w:nsid w:val="7F0D771B"/>
    <w:multiLevelType w:val="singleLevel"/>
    <w:tmpl w:val="0DDADF5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28"/>
  </w:num>
  <w:num w:numId="5">
    <w:abstractNumId w:val="40"/>
  </w:num>
  <w:num w:numId="6">
    <w:abstractNumId w:val="30"/>
  </w:num>
  <w:num w:numId="7">
    <w:abstractNumId w:val="14"/>
  </w:num>
  <w:num w:numId="8">
    <w:abstractNumId w:val="7"/>
  </w:num>
  <w:num w:numId="9">
    <w:abstractNumId w:val="16"/>
  </w:num>
  <w:num w:numId="10">
    <w:abstractNumId w:val="35"/>
  </w:num>
  <w:num w:numId="11">
    <w:abstractNumId w:val="1"/>
  </w:num>
  <w:num w:numId="12">
    <w:abstractNumId w:val="39"/>
  </w:num>
  <w:num w:numId="13">
    <w:abstractNumId w:val="2"/>
  </w:num>
  <w:num w:numId="14">
    <w:abstractNumId w:val="13"/>
  </w:num>
  <w:num w:numId="15">
    <w:abstractNumId w:val="3"/>
  </w:num>
  <w:num w:numId="16">
    <w:abstractNumId w:val="33"/>
  </w:num>
  <w:num w:numId="17">
    <w:abstractNumId w:val="45"/>
  </w:num>
  <w:num w:numId="18">
    <w:abstractNumId w:val="37"/>
  </w:num>
  <w:num w:numId="19">
    <w:abstractNumId w:val="6"/>
  </w:num>
  <w:num w:numId="20">
    <w:abstractNumId w:val="46"/>
  </w:num>
  <w:num w:numId="21">
    <w:abstractNumId w:val="9"/>
  </w:num>
  <w:num w:numId="22">
    <w:abstractNumId w:val="41"/>
  </w:num>
  <w:num w:numId="23">
    <w:abstractNumId w:val="19"/>
  </w:num>
  <w:num w:numId="24">
    <w:abstractNumId w:val="48"/>
  </w:num>
  <w:num w:numId="25">
    <w:abstractNumId w:val="31"/>
  </w:num>
  <w:num w:numId="26">
    <w:abstractNumId w:val="36"/>
  </w:num>
  <w:num w:numId="27">
    <w:abstractNumId w:val="17"/>
  </w:num>
  <w:num w:numId="28">
    <w:abstractNumId w:val="22"/>
  </w:num>
  <w:num w:numId="29">
    <w:abstractNumId w:val="42"/>
  </w:num>
  <w:num w:numId="30">
    <w:abstractNumId w:val="18"/>
  </w:num>
  <w:num w:numId="31">
    <w:abstractNumId w:val="5"/>
  </w:num>
  <w:num w:numId="32">
    <w:abstractNumId w:val="34"/>
  </w:num>
  <w:num w:numId="33">
    <w:abstractNumId w:val="27"/>
  </w:num>
  <w:num w:numId="34">
    <w:abstractNumId w:val="12"/>
  </w:num>
  <w:num w:numId="35">
    <w:abstractNumId w:val="47"/>
  </w:num>
  <w:num w:numId="36">
    <w:abstractNumId w:val="11"/>
  </w:num>
  <w:num w:numId="37">
    <w:abstractNumId w:val="25"/>
  </w:num>
  <w:num w:numId="38">
    <w:abstractNumId w:val="29"/>
  </w:num>
  <w:num w:numId="39">
    <w:abstractNumId w:val="21"/>
  </w:num>
  <w:num w:numId="40">
    <w:abstractNumId w:val="26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4"/>
  </w:num>
  <w:num w:numId="44">
    <w:abstractNumId w:val="24"/>
  </w:num>
  <w:num w:numId="45">
    <w:abstractNumId w:val="8"/>
  </w:num>
  <w:num w:numId="46">
    <w:abstractNumId w:val="32"/>
  </w:num>
  <w:num w:numId="47">
    <w:abstractNumId w:val="38"/>
  </w:num>
  <w:num w:numId="48">
    <w:abstractNumId w:val="43"/>
  </w:num>
  <w:num w:numId="49">
    <w:abstractNumId w:val="44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1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07"/>
    <w:rsid w:val="00014942"/>
    <w:rsid w:val="00034670"/>
    <w:rsid w:val="00035708"/>
    <w:rsid w:val="00046945"/>
    <w:rsid w:val="000479CE"/>
    <w:rsid w:val="00060C56"/>
    <w:rsid w:val="00061FFB"/>
    <w:rsid w:val="00070FD1"/>
    <w:rsid w:val="000810DD"/>
    <w:rsid w:val="00085127"/>
    <w:rsid w:val="000963E5"/>
    <w:rsid w:val="000A0D31"/>
    <w:rsid w:val="000B056B"/>
    <w:rsid w:val="000B246E"/>
    <w:rsid w:val="000C1E2D"/>
    <w:rsid w:val="000D41F1"/>
    <w:rsid w:val="000F2106"/>
    <w:rsid w:val="00100F16"/>
    <w:rsid w:val="00105EF8"/>
    <w:rsid w:val="00111203"/>
    <w:rsid w:val="00120907"/>
    <w:rsid w:val="00124034"/>
    <w:rsid w:val="00124632"/>
    <w:rsid w:val="00151D85"/>
    <w:rsid w:val="00155CE0"/>
    <w:rsid w:val="001644E6"/>
    <w:rsid w:val="00165247"/>
    <w:rsid w:val="00180E81"/>
    <w:rsid w:val="00194AEC"/>
    <w:rsid w:val="0019637F"/>
    <w:rsid w:val="001A077A"/>
    <w:rsid w:val="001A1108"/>
    <w:rsid w:val="001B771E"/>
    <w:rsid w:val="001C167C"/>
    <w:rsid w:val="001D2CA4"/>
    <w:rsid w:val="001D7A29"/>
    <w:rsid w:val="001E3914"/>
    <w:rsid w:val="001E5773"/>
    <w:rsid w:val="001E599E"/>
    <w:rsid w:val="001E5AF3"/>
    <w:rsid w:val="001E601C"/>
    <w:rsid w:val="001F11F6"/>
    <w:rsid w:val="00200047"/>
    <w:rsid w:val="00214C8C"/>
    <w:rsid w:val="0021502F"/>
    <w:rsid w:val="00217E64"/>
    <w:rsid w:val="00222E89"/>
    <w:rsid w:val="002430C5"/>
    <w:rsid w:val="00251066"/>
    <w:rsid w:val="00251541"/>
    <w:rsid w:val="00251774"/>
    <w:rsid w:val="00255D2E"/>
    <w:rsid w:val="00260000"/>
    <w:rsid w:val="00261948"/>
    <w:rsid w:val="00264904"/>
    <w:rsid w:val="00266FF5"/>
    <w:rsid w:val="00275AEA"/>
    <w:rsid w:val="00286641"/>
    <w:rsid w:val="00291B4A"/>
    <w:rsid w:val="002A493F"/>
    <w:rsid w:val="002A4C92"/>
    <w:rsid w:val="002B64BF"/>
    <w:rsid w:val="002C065A"/>
    <w:rsid w:val="002C3DAD"/>
    <w:rsid w:val="002C63C9"/>
    <w:rsid w:val="002D30AE"/>
    <w:rsid w:val="002D7095"/>
    <w:rsid w:val="002F3444"/>
    <w:rsid w:val="002F3488"/>
    <w:rsid w:val="003070A7"/>
    <w:rsid w:val="00312F1D"/>
    <w:rsid w:val="00323973"/>
    <w:rsid w:val="0033010C"/>
    <w:rsid w:val="00337989"/>
    <w:rsid w:val="00341137"/>
    <w:rsid w:val="00341B84"/>
    <w:rsid w:val="00344E0A"/>
    <w:rsid w:val="00347221"/>
    <w:rsid w:val="00365E5C"/>
    <w:rsid w:val="00371784"/>
    <w:rsid w:val="00376051"/>
    <w:rsid w:val="00377731"/>
    <w:rsid w:val="00385E6B"/>
    <w:rsid w:val="00386563"/>
    <w:rsid w:val="0038683D"/>
    <w:rsid w:val="003915EC"/>
    <w:rsid w:val="003A124D"/>
    <w:rsid w:val="003A4C25"/>
    <w:rsid w:val="003B2486"/>
    <w:rsid w:val="003B60A1"/>
    <w:rsid w:val="003C3581"/>
    <w:rsid w:val="003C5D22"/>
    <w:rsid w:val="003C7303"/>
    <w:rsid w:val="003D27BA"/>
    <w:rsid w:val="00415D93"/>
    <w:rsid w:val="0041687C"/>
    <w:rsid w:val="004301CF"/>
    <w:rsid w:val="00433B18"/>
    <w:rsid w:val="00434494"/>
    <w:rsid w:val="004365D8"/>
    <w:rsid w:val="00450A19"/>
    <w:rsid w:val="004639E5"/>
    <w:rsid w:val="004644F4"/>
    <w:rsid w:val="00466AB0"/>
    <w:rsid w:val="00484594"/>
    <w:rsid w:val="00487ABE"/>
    <w:rsid w:val="0049579E"/>
    <w:rsid w:val="004959F6"/>
    <w:rsid w:val="004A3732"/>
    <w:rsid w:val="004B323D"/>
    <w:rsid w:val="004B4CD6"/>
    <w:rsid w:val="004D1BA4"/>
    <w:rsid w:val="004E10AF"/>
    <w:rsid w:val="004E20FB"/>
    <w:rsid w:val="004E24F5"/>
    <w:rsid w:val="004F7C6F"/>
    <w:rsid w:val="00503032"/>
    <w:rsid w:val="00507200"/>
    <w:rsid w:val="00512ACC"/>
    <w:rsid w:val="00535258"/>
    <w:rsid w:val="00547BC1"/>
    <w:rsid w:val="00551414"/>
    <w:rsid w:val="0056035E"/>
    <w:rsid w:val="005660FD"/>
    <w:rsid w:val="005663F2"/>
    <w:rsid w:val="005713DC"/>
    <w:rsid w:val="00573B9F"/>
    <w:rsid w:val="00575EA7"/>
    <w:rsid w:val="00580349"/>
    <w:rsid w:val="00580C3C"/>
    <w:rsid w:val="00580DD9"/>
    <w:rsid w:val="005812FC"/>
    <w:rsid w:val="00584DEE"/>
    <w:rsid w:val="00585D6F"/>
    <w:rsid w:val="0059034E"/>
    <w:rsid w:val="005A1031"/>
    <w:rsid w:val="005A11F1"/>
    <w:rsid w:val="005A4632"/>
    <w:rsid w:val="005A5A0B"/>
    <w:rsid w:val="005B0ABF"/>
    <w:rsid w:val="005B245C"/>
    <w:rsid w:val="005B431A"/>
    <w:rsid w:val="005C0E3D"/>
    <w:rsid w:val="005C3ECF"/>
    <w:rsid w:val="005C476C"/>
    <w:rsid w:val="005D170D"/>
    <w:rsid w:val="005D4703"/>
    <w:rsid w:val="005E56D7"/>
    <w:rsid w:val="005E7820"/>
    <w:rsid w:val="00602779"/>
    <w:rsid w:val="00602C54"/>
    <w:rsid w:val="006030B3"/>
    <w:rsid w:val="0060356B"/>
    <w:rsid w:val="00617749"/>
    <w:rsid w:val="006253EE"/>
    <w:rsid w:val="0062543C"/>
    <w:rsid w:val="00627E57"/>
    <w:rsid w:val="00634862"/>
    <w:rsid w:val="0063489C"/>
    <w:rsid w:val="006409E5"/>
    <w:rsid w:val="00642A3C"/>
    <w:rsid w:val="00643252"/>
    <w:rsid w:val="006470AE"/>
    <w:rsid w:val="0065614B"/>
    <w:rsid w:val="00672AAA"/>
    <w:rsid w:val="00677FB3"/>
    <w:rsid w:val="00680D25"/>
    <w:rsid w:val="0069039C"/>
    <w:rsid w:val="0069288F"/>
    <w:rsid w:val="006A1D5E"/>
    <w:rsid w:val="006A5566"/>
    <w:rsid w:val="006B3165"/>
    <w:rsid w:val="006B5EF0"/>
    <w:rsid w:val="006D0924"/>
    <w:rsid w:val="006D2E11"/>
    <w:rsid w:val="006D3985"/>
    <w:rsid w:val="006D56DD"/>
    <w:rsid w:val="006D5F97"/>
    <w:rsid w:val="006E05F6"/>
    <w:rsid w:val="006E19E1"/>
    <w:rsid w:val="006E7832"/>
    <w:rsid w:val="006F3C5D"/>
    <w:rsid w:val="00704D8F"/>
    <w:rsid w:val="00707B1C"/>
    <w:rsid w:val="00710CF0"/>
    <w:rsid w:val="00712F83"/>
    <w:rsid w:val="007321DE"/>
    <w:rsid w:val="007371A5"/>
    <w:rsid w:val="00737842"/>
    <w:rsid w:val="00737CBD"/>
    <w:rsid w:val="0074457B"/>
    <w:rsid w:val="00744E45"/>
    <w:rsid w:val="0075414D"/>
    <w:rsid w:val="00755985"/>
    <w:rsid w:val="00757718"/>
    <w:rsid w:val="007640D7"/>
    <w:rsid w:val="007770BD"/>
    <w:rsid w:val="007808DA"/>
    <w:rsid w:val="00783830"/>
    <w:rsid w:val="00787F0C"/>
    <w:rsid w:val="007A6676"/>
    <w:rsid w:val="007C1538"/>
    <w:rsid w:val="007C2E20"/>
    <w:rsid w:val="007E30B0"/>
    <w:rsid w:val="007F33B2"/>
    <w:rsid w:val="00805D98"/>
    <w:rsid w:val="00807C2F"/>
    <w:rsid w:val="00813BEE"/>
    <w:rsid w:val="008163E1"/>
    <w:rsid w:val="008207BC"/>
    <w:rsid w:val="00823C83"/>
    <w:rsid w:val="00837478"/>
    <w:rsid w:val="00842FE7"/>
    <w:rsid w:val="008612EB"/>
    <w:rsid w:val="00864E3A"/>
    <w:rsid w:val="00880F2F"/>
    <w:rsid w:val="0088533B"/>
    <w:rsid w:val="008A1E93"/>
    <w:rsid w:val="008A3EE8"/>
    <w:rsid w:val="008A7509"/>
    <w:rsid w:val="008B791E"/>
    <w:rsid w:val="008D1655"/>
    <w:rsid w:val="008D2A99"/>
    <w:rsid w:val="008D5BFC"/>
    <w:rsid w:val="008E1D73"/>
    <w:rsid w:val="00900331"/>
    <w:rsid w:val="009048BA"/>
    <w:rsid w:val="0091021F"/>
    <w:rsid w:val="0093209C"/>
    <w:rsid w:val="00935365"/>
    <w:rsid w:val="00947E5B"/>
    <w:rsid w:val="009533CB"/>
    <w:rsid w:val="009611FB"/>
    <w:rsid w:val="009629B0"/>
    <w:rsid w:val="0096628B"/>
    <w:rsid w:val="00967845"/>
    <w:rsid w:val="00973A9B"/>
    <w:rsid w:val="00985338"/>
    <w:rsid w:val="00995B99"/>
    <w:rsid w:val="00995D07"/>
    <w:rsid w:val="00996AA7"/>
    <w:rsid w:val="009A0C89"/>
    <w:rsid w:val="009A10DD"/>
    <w:rsid w:val="009A4FC9"/>
    <w:rsid w:val="009B478B"/>
    <w:rsid w:val="009B6607"/>
    <w:rsid w:val="009C0951"/>
    <w:rsid w:val="009C6641"/>
    <w:rsid w:val="009D3A58"/>
    <w:rsid w:val="009D7F0E"/>
    <w:rsid w:val="009E4A51"/>
    <w:rsid w:val="009E5B8E"/>
    <w:rsid w:val="009E6BB0"/>
    <w:rsid w:val="009F04FC"/>
    <w:rsid w:val="009F2C4A"/>
    <w:rsid w:val="009F5908"/>
    <w:rsid w:val="00A00588"/>
    <w:rsid w:val="00A05707"/>
    <w:rsid w:val="00A076B2"/>
    <w:rsid w:val="00A077EF"/>
    <w:rsid w:val="00A526E6"/>
    <w:rsid w:val="00A73134"/>
    <w:rsid w:val="00A73817"/>
    <w:rsid w:val="00A771AC"/>
    <w:rsid w:val="00A84549"/>
    <w:rsid w:val="00A86E62"/>
    <w:rsid w:val="00A921CC"/>
    <w:rsid w:val="00A92701"/>
    <w:rsid w:val="00A96094"/>
    <w:rsid w:val="00A966C5"/>
    <w:rsid w:val="00AA30A2"/>
    <w:rsid w:val="00AB2717"/>
    <w:rsid w:val="00AB6E52"/>
    <w:rsid w:val="00AC51AF"/>
    <w:rsid w:val="00AD08FF"/>
    <w:rsid w:val="00AD3586"/>
    <w:rsid w:val="00AD46DD"/>
    <w:rsid w:val="00AE0EEA"/>
    <w:rsid w:val="00AF0C8A"/>
    <w:rsid w:val="00B043A4"/>
    <w:rsid w:val="00B04F80"/>
    <w:rsid w:val="00B25192"/>
    <w:rsid w:val="00B35AA7"/>
    <w:rsid w:val="00B3696C"/>
    <w:rsid w:val="00B42166"/>
    <w:rsid w:val="00B47398"/>
    <w:rsid w:val="00B477A2"/>
    <w:rsid w:val="00B550F0"/>
    <w:rsid w:val="00B57107"/>
    <w:rsid w:val="00B6205C"/>
    <w:rsid w:val="00B63168"/>
    <w:rsid w:val="00B670A6"/>
    <w:rsid w:val="00B85169"/>
    <w:rsid w:val="00B926FB"/>
    <w:rsid w:val="00BA7610"/>
    <w:rsid w:val="00BB018F"/>
    <w:rsid w:val="00BB4C98"/>
    <w:rsid w:val="00BB6A04"/>
    <w:rsid w:val="00BC0284"/>
    <w:rsid w:val="00BC30EF"/>
    <w:rsid w:val="00BC5767"/>
    <w:rsid w:val="00BD5533"/>
    <w:rsid w:val="00C00274"/>
    <w:rsid w:val="00C06006"/>
    <w:rsid w:val="00C06B94"/>
    <w:rsid w:val="00C16839"/>
    <w:rsid w:val="00C21B69"/>
    <w:rsid w:val="00C24D24"/>
    <w:rsid w:val="00C54DD6"/>
    <w:rsid w:val="00C62BC4"/>
    <w:rsid w:val="00C66F81"/>
    <w:rsid w:val="00C70AB4"/>
    <w:rsid w:val="00C72113"/>
    <w:rsid w:val="00C80CAF"/>
    <w:rsid w:val="00C81729"/>
    <w:rsid w:val="00CA33D3"/>
    <w:rsid w:val="00CA4C5F"/>
    <w:rsid w:val="00CB38F2"/>
    <w:rsid w:val="00CB50AE"/>
    <w:rsid w:val="00CB6760"/>
    <w:rsid w:val="00CB7931"/>
    <w:rsid w:val="00CC6351"/>
    <w:rsid w:val="00CD48BD"/>
    <w:rsid w:val="00CD4A01"/>
    <w:rsid w:val="00CD4EAF"/>
    <w:rsid w:val="00CF2923"/>
    <w:rsid w:val="00D06036"/>
    <w:rsid w:val="00D11F4C"/>
    <w:rsid w:val="00D174EA"/>
    <w:rsid w:val="00D20457"/>
    <w:rsid w:val="00D35445"/>
    <w:rsid w:val="00D47CC5"/>
    <w:rsid w:val="00D55057"/>
    <w:rsid w:val="00D6473D"/>
    <w:rsid w:val="00D7009B"/>
    <w:rsid w:val="00D73347"/>
    <w:rsid w:val="00D81157"/>
    <w:rsid w:val="00D951CA"/>
    <w:rsid w:val="00D957FC"/>
    <w:rsid w:val="00D96718"/>
    <w:rsid w:val="00DA15ED"/>
    <w:rsid w:val="00DA273C"/>
    <w:rsid w:val="00DA27C9"/>
    <w:rsid w:val="00DA3245"/>
    <w:rsid w:val="00DC0BA8"/>
    <w:rsid w:val="00DD65A3"/>
    <w:rsid w:val="00DE1E36"/>
    <w:rsid w:val="00DE1F90"/>
    <w:rsid w:val="00DE60B5"/>
    <w:rsid w:val="00DE6CB7"/>
    <w:rsid w:val="00E06E65"/>
    <w:rsid w:val="00E140ED"/>
    <w:rsid w:val="00E212E5"/>
    <w:rsid w:val="00E21E0E"/>
    <w:rsid w:val="00E265BC"/>
    <w:rsid w:val="00E26A49"/>
    <w:rsid w:val="00E30D0A"/>
    <w:rsid w:val="00E316B7"/>
    <w:rsid w:val="00E335D1"/>
    <w:rsid w:val="00E34958"/>
    <w:rsid w:val="00E429CE"/>
    <w:rsid w:val="00E43DFF"/>
    <w:rsid w:val="00E5666B"/>
    <w:rsid w:val="00E6012E"/>
    <w:rsid w:val="00E63429"/>
    <w:rsid w:val="00E669AB"/>
    <w:rsid w:val="00E72A7B"/>
    <w:rsid w:val="00E77809"/>
    <w:rsid w:val="00E8047E"/>
    <w:rsid w:val="00E85461"/>
    <w:rsid w:val="00EA4666"/>
    <w:rsid w:val="00EA72BC"/>
    <w:rsid w:val="00EC4D11"/>
    <w:rsid w:val="00EC50F1"/>
    <w:rsid w:val="00EC57D1"/>
    <w:rsid w:val="00ED3AA9"/>
    <w:rsid w:val="00ED7037"/>
    <w:rsid w:val="00ED7D03"/>
    <w:rsid w:val="00EE0A96"/>
    <w:rsid w:val="00EF5D24"/>
    <w:rsid w:val="00F02AE9"/>
    <w:rsid w:val="00F02E91"/>
    <w:rsid w:val="00F053D1"/>
    <w:rsid w:val="00F15BF4"/>
    <w:rsid w:val="00F276A9"/>
    <w:rsid w:val="00F428F7"/>
    <w:rsid w:val="00F527DE"/>
    <w:rsid w:val="00F55E2C"/>
    <w:rsid w:val="00F63256"/>
    <w:rsid w:val="00F83000"/>
    <w:rsid w:val="00F856E1"/>
    <w:rsid w:val="00F878E1"/>
    <w:rsid w:val="00F90566"/>
    <w:rsid w:val="00F91842"/>
    <w:rsid w:val="00F92C27"/>
    <w:rsid w:val="00F93A56"/>
    <w:rsid w:val="00F94E7B"/>
    <w:rsid w:val="00FB23A0"/>
    <w:rsid w:val="00FC0690"/>
    <w:rsid w:val="00FC0E28"/>
    <w:rsid w:val="00FD1708"/>
    <w:rsid w:val="00FD2EB0"/>
    <w:rsid w:val="00FD3A30"/>
    <w:rsid w:val="00FE40AB"/>
    <w:rsid w:val="00FE4132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7989"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337989"/>
    <w:pPr>
      <w:keepNext/>
      <w:tabs>
        <w:tab w:val="right" w:pos="7372"/>
      </w:tabs>
      <w:jc w:val="center"/>
      <w:outlineLvl w:val="0"/>
    </w:pPr>
    <w:rPr>
      <w:rFonts w:eastAsiaTheme="majorEastAsia" w:cstheme="majorBidi"/>
      <w:b/>
      <w:sz w:val="22"/>
    </w:rPr>
  </w:style>
  <w:style w:type="paragraph" w:styleId="berschrift3">
    <w:name w:val="heading 3"/>
    <w:basedOn w:val="Standard"/>
    <w:next w:val="Standard"/>
    <w:qFormat/>
    <w:rsid w:val="00337989"/>
    <w:pPr>
      <w:keepNext/>
      <w:spacing w:before="240" w:after="60"/>
      <w:outlineLvl w:val="2"/>
    </w:pPr>
    <w:rPr>
      <w:rFonts w:eastAsiaTheme="majorEastAsia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09" w:hanging="1"/>
      <w:jc w:val="both"/>
    </w:pPr>
  </w:style>
  <w:style w:type="paragraph" w:styleId="Textkrper-Einzug2">
    <w:name w:val="Body Text Indent 2"/>
    <w:basedOn w:val="Standard"/>
    <w:pPr>
      <w:ind w:left="360"/>
      <w:jc w:val="both"/>
    </w:pPr>
  </w:style>
  <w:style w:type="paragraph" w:styleId="Textkrper-Einzug3">
    <w:name w:val="Body Text Indent 3"/>
    <w:basedOn w:val="Standard"/>
    <w:pPr>
      <w:ind w:left="900" w:hanging="360"/>
      <w:jc w:val="both"/>
    </w:pPr>
    <w:rPr>
      <w:b/>
      <w:u w:val="single"/>
    </w:rPr>
  </w:style>
  <w:style w:type="paragraph" w:styleId="Titel">
    <w:name w:val="Title"/>
    <w:basedOn w:val="Standard"/>
    <w:link w:val="TitelZchn"/>
    <w:qFormat/>
    <w:rsid w:val="00337989"/>
    <w:pPr>
      <w:jc w:val="center"/>
    </w:pPr>
    <w:rPr>
      <w:rFonts w:eastAsiaTheme="majorEastAsia" w:cstheme="majorBidi"/>
      <w:b/>
      <w:sz w:val="40"/>
    </w:rPr>
  </w:style>
  <w:style w:type="character" w:styleId="Seitenzahl">
    <w:name w:val="page number"/>
    <w:basedOn w:val="Absatz-Standardschriftart"/>
  </w:style>
  <w:style w:type="paragraph" w:styleId="Endnotentext">
    <w:name w:val="endnote text"/>
    <w:basedOn w:val="Standard"/>
    <w:semiHidden/>
    <w:rsid w:val="009B6607"/>
    <w:rPr>
      <w:sz w:val="20"/>
    </w:rPr>
  </w:style>
  <w:style w:type="character" w:styleId="Endnotenzeichen">
    <w:name w:val="endnote reference"/>
    <w:semiHidden/>
    <w:rsid w:val="009B6607"/>
    <w:rPr>
      <w:vertAlign w:val="superscript"/>
    </w:rPr>
  </w:style>
  <w:style w:type="paragraph" w:styleId="Funotentext">
    <w:name w:val="footnote text"/>
    <w:basedOn w:val="Standard"/>
    <w:semiHidden/>
    <w:rsid w:val="00F15BF4"/>
    <w:rPr>
      <w:sz w:val="20"/>
    </w:rPr>
  </w:style>
  <w:style w:type="character" w:styleId="Funotenzeichen">
    <w:name w:val="footnote reference"/>
    <w:semiHidden/>
    <w:rsid w:val="00F15BF4"/>
    <w:rPr>
      <w:vertAlign w:val="superscript"/>
    </w:rPr>
  </w:style>
  <w:style w:type="paragraph" w:styleId="Textkrper3">
    <w:name w:val="Body Text 3"/>
    <w:basedOn w:val="Standard"/>
    <w:rsid w:val="00DA27C9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62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737CBD"/>
    <w:pPr>
      <w:spacing w:after="120" w:line="48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4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644E6"/>
    <w:rPr>
      <w:rFonts w:ascii="Tahoma" w:hAnsi="Tahoma" w:cs="Tahoma"/>
      <w:sz w:val="16"/>
      <w:szCs w:val="16"/>
      <w:lang w:eastAsia="de-DE"/>
    </w:rPr>
  </w:style>
  <w:style w:type="character" w:customStyle="1" w:styleId="TitelZchn">
    <w:name w:val="Titel Zchn"/>
    <w:link w:val="Titel"/>
    <w:rsid w:val="00337989"/>
    <w:rPr>
      <w:rFonts w:ascii="Arial" w:eastAsiaTheme="majorEastAsia" w:hAnsi="Arial" w:cstheme="majorBidi"/>
      <w:b/>
      <w:sz w:val="40"/>
      <w:lang w:eastAsia="de-DE"/>
    </w:rPr>
  </w:style>
  <w:style w:type="paragraph" w:styleId="Listenabsatz">
    <w:name w:val="List Paragraph"/>
    <w:basedOn w:val="Standard"/>
    <w:uiPriority w:val="34"/>
    <w:qFormat/>
    <w:rsid w:val="00337989"/>
    <w:pPr>
      <w:ind w:left="708"/>
    </w:pPr>
  </w:style>
  <w:style w:type="paragraph" w:customStyle="1" w:styleId="Default">
    <w:name w:val="Default"/>
    <w:rsid w:val="00C7211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72113"/>
    <w:rPr>
      <w:rFonts w:ascii="Arial" w:hAnsi="Arial"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7989"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337989"/>
    <w:pPr>
      <w:keepNext/>
      <w:tabs>
        <w:tab w:val="right" w:pos="7372"/>
      </w:tabs>
      <w:jc w:val="center"/>
      <w:outlineLvl w:val="0"/>
    </w:pPr>
    <w:rPr>
      <w:rFonts w:eastAsiaTheme="majorEastAsia" w:cstheme="majorBidi"/>
      <w:b/>
      <w:sz w:val="22"/>
    </w:rPr>
  </w:style>
  <w:style w:type="paragraph" w:styleId="berschrift3">
    <w:name w:val="heading 3"/>
    <w:basedOn w:val="Standard"/>
    <w:next w:val="Standard"/>
    <w:qFormat/>
    <w:rsid w:val="00337989"/>
    <w:pPr>
      <w:keepNext/>
      <w:spacing w:before="240" w:after="60"/>
      <w:outlineLvl w:val="2"/>
    </w:pPr>
    <w:rPr>
      <w:rFonts w:eastAsiaTheme="majorEastAsia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09" w:hanging="1"/>
      <w:jc w:val="both"/>
    </w:pPr>
  </w:style>
  <w:style w:type="paragraph" w:styleId="Textkrper-Einzug2">
    <w:name w:val="Body Text Indent 2"/>
    <w:basedOn w:val="Standard"/>
    <w:pPr>
      <w:ind w:left="360"/>
      <w:jc w:val="both"/>
    </w:pPr>
  </w:style>
  <w:style w:type="paragraph" w:styleId="Textkrper-Einzug3">
    <w:name w:val="Body Text Indent 3"/>
    <w:basedOn w:val="Standard"/>
    <w:pPr>
      <w:ind w:left="900" w:hanging="360"/>
      <w:jc w:val="both"/>
    </w:pPr>
    <w:rPr>
      <w:b/>
      <w:u w:val="single"/>
    </w:rPr>
  </w:style>
  <w:style w:type="paragraph" w:styleId="Titel">
    <w:name w:val="Title"/>
    <w:basedOn w:val="Standard"/>
    <w:link w:val="TitelZchn"/>
    <w:qFormat/>
    <w:rsid w:val="00337989"/>
    <w:pPr>
      <w:jc w:val="center"/>
    </w:pPr>
    <w:rPr>
      <w:rFonts w:eastAsiaTheme="majorEastAsia" w:cstheme="majorBidi"/>
      <w:b/>
      <w:sz w:val="40"/>
    </w:rPr>
  </w:style>
  <w:style w:type="character" w:styleId="Seitenzahl">
    <w:name w:val="page number"/>
    <w:basedOn w:val="Absatz-Standardschriftart"/>
  </w:style>
  <w:style w:type="paragraph" w:styleId="Endnotentext">
    <w:name w:val="endnote text"/>
    <w:basedOn w:val="Standard"/>
    <w:semiHidden/>
    <w:rsid w:val="009B6607"/>
    <w:rPr>
      <w:sz w:val="20"/>
    </w:rPr>
  </w:style>
  <w:style w:type="character" w:styleId="Endnotenzeichen">
    <w:name w:val="endnote reference"/>
    <w:semiHidden/>
    <w:rsid w:val="009B6607"/>
    <w:rPr>
      <w:vertAlign w:val="superscript"/>
    </w:rPr>
  </w:style>
  <w:style w:type="paragraph" w:styleId="Funotentext">
    <w:name w:val="footnote text"/>
    <w:basedOn w:val="Standard"/>
    <w:semiHidden/>
    <w:rsid w:val="00F15BF4"/>
    <w:rPr>
      <w:sz w:val="20"/>
    </w:rPr>
  </w:style>
  <w:style w:type="character" w:styleId="Funotenzeichen">
    <w:name w:val="footnote reference"/>
    <w:semiHidden/>
    <w:rsid w:val="00F15BF4"/>
    <w:rPr>
      <w:vertAlign w:val="superscript"/>
    </w:rPr>
  </w:style>
  <w:style w:type="paragraph" w:styleId="Textkrper3">
    <w:name w:val="Body Text 3"/>
    <w:basedOn w:val="Standard"/>
    <w:rsid w:val="00DA27C9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62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737CBD"/>
    <w:pPr>
      <w:spacing w:after="120" w:line="48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4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644E6"/>
    <w:rPr>
      <w:rFonts w:ascii="Tahoma" w:hAnsi="Tahoma" w:cs="Tahoma"/>
      <w:sz w:val="16"/>
      <w:szCs w:val="16"/>
      <w:lang w:eastAsia="de-DE"/>
    </w:rPr>
  </w:style>
  <w:style w:type="character" w:customStyle="1" w:styleId="TitelZchn">
    <w:name w:val="Titel Zchn"/>
    <w:link w:val="Titel"/>
    <w:rsid w:val="00337989"/>
    <w:rPr>
      <w:rFonts w:ascii="Arial" w:eastAsiaTheme="majorEastAsia" w:hAnsi="Arial" w:cstheme="majorBidi"/>
      <w:b/>
      <w:sz w:val="40"/>
      <w:lang w:eastAsia="de-DE"/>
    </w:rPr>
  </w:style>
  <w:style w:type="paragraph" w:styleId="Listenabsatz">
    <w:name w:val="List Paragraph"/>
    <w:basedOn w:val="Standard"/>
    <w:uiPriority w:val="34"/>
    <w:qFormat/>
    <w:rsid w:val="00337989"/>
    <w:pPr>
      <w:ind w:left="708"/>
    </w:pPr>
  </w:style>
  <w:style w:type="paragraph" w:customStyle="1" w:styleId="Default">
    <w:name w:val="Default"/>
    <w:rsid w:val="00C7211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72113"/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D380-8844-4FA2-B97A-4C5ACBBA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4CF09613.dotm</Template>
  <TotalTime>0</TotalTime>
  <Pages>1</Pages>
  <Words>157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Richtlinien</vt:lpstr>
    </vt:vector>
  </TitlesOfParts>
  <Company>FH-Ingolstadt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Richtlinien</dc:title>
  <dc:subject>Lehraufträge</dc:subject>
  <dc:creator>Sebald</dc:creator>
  <cp:lastModifiedBy>Manfred Sebald</cp:lastModifiedBy>
  <cp:revision>2</cp:revision>
  <cp:lastPrinted>2012-06-08T08:37:00Z</cp:lastPrinted>
  <dcterms:created xsi:type="dcterms:W3CDTF">2014-10-30T16:57:00Z</dcterms:created>
  <dcterms:modified xsi:type="dcterms:W3CDTF">2014-10-30T16:57:00Z</dcterms:modified>
</cp:coreProperties>
</file>